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8FF47" w14:textId="487567E9" w:rsidR="008C7DD3" w:rsidRPr="004C4B7C" w:rsidRDefault="008C7DD3" w:rsidP="00251893">
      <w:pPr>
        <w:ind w:left="426"/>
        <w:rPr>
          <w:rFonts w:asciiTheme="minorHAnsi" w:hAnsiTheme="minorHAnsi" w:cstheme="minorHAnsi"/>
          <w:sz w:val="24"/>
          <w:szCs w:val="24"/>
        </w:rPr>
      </w:pPr>
    </w:p>
    <w:p w14:paraId="3D58FF49" w14:textId="77777777" w:rsidR="004B3F34" w:rsidRPr="004C4B7C" w:rsidRDefault="004B3F34" w:rsidP="005D2CE7">
      <w:pPr>
        <w:pStyle w:val="Nagwek1"/>
      </w:pPr>
      <w:r w:rsidRPr="004C4B7C">
        <w:t>Załącznik nr 2 do Regulaminu realizacji projektu</w:t>
      </w:r>
    </w:p>
    <w:p w14:paraId="3D58FF4B" w14:textId="77777777" w:rsidR="004B3F34" w:rsidRPr="004C4B7C" w:rsidRDefault="008C7DD3" w:rsidP="00CB08BE">
      <w:pPr>
        <w:spacing w:before="240" w:after="240"/>
        <w:rPr>
          <w:rFonts w:asciiTheme="minorHAnsi" w:hAnsiTheme="minorHAnsi" w:cstheme="minorHAnsi"/>
          <w:sz w:val="24"/>
          <w:szCs w:val="24"/>
        </w:rPr>
      </w:pPr>
      <w:r w:rsidRPr="004C4B7C">
        <w:rPr>
          <w:rFonts w:asciiTheme="minorHAnsi" w:hAnsiTheme="minorHAnsi" w:cstheme="minorHAnsi"/>
          <w:sz w:val="24"/>
          <w:szCs w:val="24"/>
        </w:rPr>
        <w:t>Formularz dane osobowe uczestnika projektu</w:t>
      </w:r>
      <w:r w:rsidR="004B3F34" w:rsidRPr="004C4B7C">
        <w:rPr>
          <w:rFonts w:asciiTheme="minorHAnsi" w:hAnsiTheme="minorHAnsi" w:cstheme="minorHAnsi"/>
          <w:sz w:val="24"/>
          <w:szCs w:val="24"/>
        </w:rPr>
        <w:br/>
        <w:t>„Vizja Home - Uczelnia dla wszystkich”</w:t>
      </w:r>
    </w:p>
    <w:p w14:paraId="3D58FF4C" w14:textId="77777777" w:rsidR="00E93C0E" w:rsidRPr="004C4B7C" w:rsidRDefault="00E93C0E" w:rsidP="00E043D7">
      <w:pPr>
        <w:pStyle w:val="Nagwek1"/>
        <w:rPr>
          <w:rFonts w:eastAsia="Calibri"/>
        </w:rPr>
      </w:pPr>
      <w:r w:rsidRPr="004C4B7C">
        <w:rPr>
          <w:rFonts w:eastAsia="Calibri"/>
        </w:rPr>
        <w:t xml:space="preserve">Dane </w:t>
      </w:r>
      <w:r w:rsidR="001C02AF" w:rsidRPr="004C4B7C">
        <w:rPr>
          <w:rFonts w:eastAsia="Calibri"/>
        </w:rPr>
        <w:t>projektu</w:t>
      </w:r>
    </w:p>
    <w:p w14:paraId="3D58FF4D" w14:textId="77777777" w:rsidR="001C02AF" w:rsidRPr="004C4B7C" w:rsidRDefault="001C02AF" w:rsidP="00E93C0E">
      <w:pPr>
        <w:spacing w:before="240" w:after="240"/>
        <w:rPr>
          <w:rFonts w:asciiTheme="minorHAnsi" w:eastAsia="Calibri" w:hAnsiTheme="minorHAnsi" w:cstheme="minorHAnsi"/>
          <w:sz w:val="24"/>
          <w:szCs w:val="24"/>
        </w:rPr>
      </w:pPr>
      <w:r w:rsidRPr="004C4B7C">
        <w:rPr>
          <w:rFonts w:asciiTheme="minorHAnsi" w:eastAsia="Calibri" w:hAnsiTheme="minorHAnsi" w:cstheme="minorHAnsi"/>
          <w:sz w:val="24"/>
          <w:szCs w:val="24"/>
        </w:rPr>
        <w:t>Tytuł projektu: Vizja Home - Uczelnia dla wszystkich</w:t>
      </w:r>
    </w:p>
    <w:p w14:paraId="3D58FF4E" w14:textId="77777777" w:rsidR="001C02AF" w:rsidRPr="004C4B7C" w:rsidRDefault="001C02AF" w:rsidP="00E93C0E">
      <w:pPr>
        <w:spacing w:before="240" w:after="240"/>
        <w:rPr>
          <w:rFonts w:asciiTheme="minorHAnsi" w:eastAsia="Calibri" w:hAnsiTheme="minorHAnsi" w:cstheme="minorHAnsi"/>
          <w:sz w:val="24"/>
          <w:szCs w:val="24"/>
        </w:rPr>
      </w:pPr>
      <w:r w:rsidRPr="004C4B7C">
        <w:rPr>
          <w:rFonts w:asciiTheme="minorHAnsi" w:eastAsia="Calibri" w:hAnsiTheme="minorHAnsi" w:cstheme="minorHAnsi"/>
          <w:sz w:val="24"/>
          <w:szCs w:val="24"/>
        </w:rPr>
        <w:t>Numer projektu: FERS.03.01-IP.08-0200/24</w:t>
      </w:r>
    </w:p>
    <w:p w14:paraId="3D58FF4F" w14:textId="77777777" w:rsidR="001C02AF" w:rsidRPr="004C4B7C" w:rsidRDefault="001C02AF" w:rsidP="00E93C0E">
      <w:pPr>
        <w:spacing w:before="240" w:after="240"/>
        <w:rPr>
          <w:rFonts w:asciiTheme="minorHAnsi" w:eastAsia="Calibri" w:hAnsiTheme="minorHAnsi" w:cstheme="minorHAnsi"/>
          <w:sz w:val="24"/>
          <w:szCs w:val="24"/>
        </w:rPr>
      </w:pPr>
      <w:r w:rsidRPr="004C4B7C">
        <w:rPr>
          <w:rFonts w:asciiTheme="minorHAnsi" w:eastAsia="Calibri" w:hAnsiTheme="minorHAnsi" w:cstheme="minorHAnsi"/>
          <w:sz w:val="24"/>
          <w:szCs w:val="24"/>
        </w:rPr>
        <w:t>Program: Fundusze Europejskie dla Rozwoju Społecznego 2021-2027</w:t>
      </w:r>
    </w:p>
    <w:p w14:paraId="3D58FF50" w14:textId="77777777" w:rsidR="001C02AF" w:rsidRPr="004C4B7C" w:rsidRDefault="001C02AF" w:rsidP="00E93C0E">
      <w:pPr>
        <w:spacing w:before="240" w:after="240"/>
        <w:rPr>
          <w:rFonts w:asciiTheme="minorHAnsi" w:eastAsia="Calibri" w:hAnsiTheme="minorHAnsi" w:cstheme="minorHAnsi"/>
          <w:sz w:val="24"/>
          <w:szCs w:val="24"/>
        </w:rPr>
      </w:pPr>
      <w:r w:rsidRPr="004C4B7C">
        <w:rPr>
          <w:rFonts w:asciiTheme="minorHAnsi" w:eastAsia="Calibri" w:hAnsiTheme="minorHAnsi" w:cstheme="minorHAnsi"/>
          <w:sz w:val="24"/>
          <w:szCs w:val="24"/>
        </w:rPr>
        <w:t>Priorytet: Dostępność i usługi dla osób z niepełnosprawnościami</w:t>
      </w:r>
    </w:p>
    <w:p w14:paraId="3D58FF51" w14:textId="77777777" w:rsidR="001C02AF" w:rsidRPr="004C4B7C" w:rsidRDefault="001C02AF" w:rsidP="00E93C0E">
      <w:pPr>
        <w:spacing w:before="240" w:after="240"/>
        <w:rPr>
          <w:rFonts w:asciiTheme="minorHAnsi" w:eastAsia="Calibri" w:hAnsiTheme="minorHAnsi" w:cstheme="minorHAnsi"/>
          <w:sz w:val="24"/>
          <w:szCs w:val="24"/>
        </w:rPr>
      </w:pPr>
      <w:r w:rsidRPr="004C4B7C">
        <w:rPr>
          <w:rFonts w:asciiTheme="minorHAnsi" w:eastAsia="Calibri" w:hAnsiTheme="minorHAnsi" w:cstheme="minorHAnsi"/>
          <w:sz w:val="24"/>
          <w:szCs w:val="24"/>
        </w:rPr>
        <w:t>Działanie: 03.01 Dostępność szkolnictwa wyższego</w:t>
      </w:r>
      <w:bookmarkStart w:id="0" w:name="_GoBack"/>
      <w:bookmarkEnd w:id="0"/>
    </w:p>
    <w:p w14:paraId="3D58FF52" w14:textId="77777777" w:rsidR="001C02AF" w:rsidRPr="004C4B7C" w:rsidRDefault="001C02AF" w:rsidP="003A55B9">
      <w:pPr>
        <w:pStyle w:val="Nagwek1"/>
        <w:spacing w:before="240"/>
      </w:pPr>
      <w:r w:rsidRPr="004C4B7C">
        <w:t xml:space="preserve">Dane uczestnika </w:t>
      </w:r>
    </w:p>
    <w:p w14:paraId="3D58FF53" w14:textId="77777777" w:rsidR="00997546" w:rsidRPr="004C4B7C" w:rsidRDefault="00997546" w:rsidP="00792F2C">
      <w:pPr>
        <w:tabs>
          <w:tab w:val="left" w:leader="dot" w:pos="851"/>
          <w:tab w:val="right" w:leader="dot" w:pos="8789"/>
        </w:tabs>
        <w:spacing w:before="240"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Nazwisko</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54" w14:textId="77777777" w:rsidR="00997546" w:rsidRPr="004C4B7C" w:rsidRDefault="00997546" w:rsidP="00792F2C">
      <w:pPr>
        <w:tabs>
          <w:tab w:val="left" w:leader="dot" w:pos="1134"/>
          <w:tab w:val="right" w:leader="dot" w:pos="8789"/>
        </w:tabs>
        <w:spacing w:before="240"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Imię/imiona</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55" w14:textId="77777777" w:rsidR="00997546" w:rsidRPr="004C4B7C" w:rsidRDefault="00997546" w:rsidP="00792F2C">
      <w:pPr>
        <w:pStyle w:val="Nagwek2"/>
        <w:spacing w:before="240"/>
        <w:rPr>
          <w:rFonts w:eastAsia="Calibri"/>
          <w:lang w:eastAsia="en-US"/>
        </w:rPr>
      </w:pPr>
      <w:r w:rsidRPr="004C4B7C">
        <w:rPr>
          <w:rFonts w:eastAsia="Calibri"/>
          <w:lang w:eastAsia="en-US"/>
        </w:rPr>
        <w:t>Obywatelstwo</w:t>
      </w:r>
    </w:p>
    <w:p w14:paraId="3D58FF56"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566528931"/>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Obywatelstwo polskie </w:t>
      </w:r>
    </w:p>
    <w:p w14:paraId="3D58FF57"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577349849"/>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Brak polskiego obywatelstwa – obywatel kraju UE</w:t>
      </w:r>
    </w:p>
    <w:p w14:paraId="3D58FF58"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960612793"/>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Brak polskiego obywatelstwa lub UE - obywatel kraju spoza UE/bezpaństwowiec </w:t>
      </w:r>
    </w:p>
    <w:p w14:paraId="3D58FF59" w14:textId="77777777" w:rsidR="00997546" w:rsidRPr="004C4B7C" w:rsidRDefault="00997546" w:rsidP="008B505F">
      <w:pPr>
        <w:pStyle w:val="Nagwek2"/>
        <w:spacing w:before="240"/>
        <w:rPr>
          <w:rFonts w:eastAsia="Calibri"/>
          <w:lang w:eastAsia="en-US"/>
        </w:rPr>
      </w:pPr>
      <w:r w:rsidRPr="004C4B7C">
        <w:rPr>
          <w:rFonts w:eastAsia="Calibri"/>
          <w:lang w:eastAsia="en-US"/>
        </w:rPr>
        <w:t>Rodzaj uczestnika</w:t>
      </w:r>
    </w:p>
    <w:p w14:paraId="3D58FF5A"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189568620"/>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Indywidualny </w:t>
      </w:r>
      <w:r w:rsidR="0010351E" w:rsidRPr="004C4B7C">
        <w:rPr>
          <w:rFonts w:asciiTheme="minorHAnsi" w:eastAsia="Calibri" w:hAnsiTheme="minorHAnsi" w:cstheme="minorHAnsi"/>
          <w:sz w:val="24"/>
          <w:szCs w:val="24"/>
          <w:lang w:eastAsia="en-US"/>
        </w:rPr>
        <w:t>(</w:t>
      </w:r>
      <w:r w:rsidR="00384B15" w:rsidRPr="004C4B7C">
        <w:rPr>
          <w:rFonts w:asciiTheme="minorHAnsi" w:eastAsia="Calibri" w:hAnsiTheme="minorHAnsi" w:cstheme="minorHAnsi"/>
          <w:sz w:val="24"/>
          <w:szCs w:val="24"/>
          <w:lang w:eastAsia="en-US"/>
        </w:rPr>
        <w:t>studenci Uniwersytetu VIZJA)</w:t>
      </w:r>
    </w:p>
    <w:p w14:paraId="3D58FF5B"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516431219"/>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Pracownik lub przedstawiciel instytucji/podmiotu</w:t>
      </w:r>
      <w:r w:rsidR="00384B15" w:rsidRPr="004C4B7C">
        <w:rPr>
          <w:rFonts w:asciiTheme="minorHAnsi" w:eastAsia="Calibri" w:hAnsiTheme="minorHAnsi" w:cstheme="minorHAnsi"/>
          <w:sz w:val="24"/>
          <w:szCs w:val="24"/>
          <w:lang w:eastAsia="en-US"/>
        </w:rPr>
        <w:t xml:space="preserve"> (pracownicy Uniwersytetu VIZJA)</w:t>
      </w:r>
    </w:p>
    <w:p w14:paraId="3D58FF5C" w14:textId="77777777" w:rsidR="00997546" w:rsidRPr="004C4B7C" w:rsidRDefault="00997546" w:rsidP="008B505F">
      <w:pPr>
        <w:pStyle w:val="Nagwek2"/>
        <w:spacing w:before="240"/>
        <w:rPr>
          <w:rFonts w:eastAsia="Calibri"/>
          <w:lang w:eastAsia="en-US"/>
        </w:rPr>
      </w:pPr>
      <w:r w:rsidRPr="004C4B7C">
        <w:rPr>
          <w:rFonts w:eastAsia="Calibri"/>
          <w:lang w:eastAsia="en-US"/>
        </w:rPr>
        <w:t>Przynależność do grupy pracowników</w:t>
      </w:r>
      <w:r w:rsidR="00384B15" w:rsidRPr="004C4B7C">
        <w:rPr>
          <w:rFonts w:eastAsia="Calibri"/>
          <w:lang w:eastAsia="en-US"/>
        </w:rPr>
        <w:t xml:space="preserve"> (dotyczy tylko pracowników)</w:t>
      </w:r>
    </w:p>
    <w:bookmarkStart w:id="1" w:name="_Hlk214364883"/>
    <w:p w14:paraId="3D58FF5D"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974218989"/>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Kadra dydaktyczna</w:t>
      </w:r>
    </w:p>
    <w:p w14:paraId="3D58FF5E"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898814006"/>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Kadra kierownicza </w:t>
      </w:r>
    </w:p>
    <w:p w14:paraId="3D58FF5F"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502023781"/>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Pracownik administracyjny</w:t>
      </w:r>
    </w:p>
    <w:bookmarkEnd w:id="1"/>
    <w:p w14:paraId="3D58FF60" w14:textId="77777777" w:rsidR="00997546" w:rsidRPr="004C4B7C" w:rsidRDefault="00997546" w:rsidP="008D3915">
      <w:pPr>
        <w:pStyle w:val="Nagwek2"/>
        <w:rPr>
          <w:rFonts w:eastAsia="Calibri"/>
          <w:lang w:eastAsia="en-US"/>
        </w:rPr>
      </w:pPr>
      <w:r w:rsidRPr="004C4B7C">
        <w:rPr>
          <w:rFonts w:eastAsia="Calibri"/>
          <w:lang w:eastAsia="en-US"/>
        </w:rPr>
        <w:t>Przynależność do formalnej grupy studentów</w:t>
      </w:r>
      <w:r w:rsidR="00384B15" w:rsidRPr="004C4B7C">
        <w:rPr>
          <w:rFonts w:eastAsia="Calibri"/>
          <w:lang w:eastAsia="en-US"/>
        </w:rPr>
        <w:t xml:space="preserve"> (dotyczy tylko studentów)</w:t>
      </w:r>
    </w:p>
    <w:p w14:paraId="3D58FF61"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337084893"/>
          <w14:checkbox>
            <w14:checked w14:val="0"/>
            <w14:checkedState w14:val="2612" w14:font="MS Gothic"/>
            <w14:uncheckedState w14:val="2610" w14:font="MS Gothic"/>
          </w14:checkbox>
        </w:sdtPr>
        <w:sdtEndPr/>
        <w:sdtContent>
          <w:r w:rsidR="003061D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Przedstawiciel Samorządu Studenckiego</w:t>
      </w:r>
    </w:p>
    <w:p w14:paraId="3D58FF62"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Segoe UI Symbol" w:eastAsia="MS Gothic" w:hAnsi="Segoe UI Symbol" w:cs="Segoe UI Symbol"/>
            <w:sz w:val="24"/>
            <w:szCs w:val="24"/>
            <w:lang w:eastAsia="en-US"/>
          </w:rPr>
          <w:id w:val="-1300301638"/>
          <w14:checkbox>
            <w14:checked w14:val="0"/>
            <w14:checkedState w14:val="2612" w14:font="MS Gothic"/>
            <w14:uncheckedState w14:val="2610" w14:font="MS Gothic"/>
          </w14:checkbox>
        </w:sdtPr>
        <w:sdtEndPr/>
        <w:sdtContent>
          <w:r w:rsidR="00BD6DE3" w:rsidRPr="004C4B7C">
            <w:rPr>
              <w:rFonts w:ascii="MS Gothic" w:eastAsia="MS Gothic" w:hAnsi="MS Gothic" w:cs="Segoe UI Symbol"/>
              <w:sz w:val="24"/>
              <w:szCs w:val="24"/>
              <w:lang w:eastAsia="en-US"/>
            </w:rPr>
            <w:t>☐</w:t>
          </w:r>
        </w:sdtContent>
      </w:sdt>
      <w:r w:rsidR="00BD6DE3" w:rsidRPr="004C4B7C">
        <w:rPr>
          <w:rFonts w:ascii="Segoe UI Symbol" w:eastAsia="MS Gothic" w:hAnsi="Segoe UI Symbol" w:cs="Segoe UI Symbol"/>
          <w:sz w:val="24"/>
          <w:szCs w:val="24"/>
          <w:lang w:eastAsia="en-US"/>
        </w:rPr>
        <w:t xml:space="preserve"> </w:t>
      </w:r>
      <w:r w:rsidR="00997546" w:rsidRPr="004C4B7C">
        <w:rPr>
          <w:rFonts w:asciiTheme="minorHAnsi" w:eastAsia="Calibri" w:hAnsiTheme="minorHAnsi" w:cstheme="minorHAnsi"/>
          <w:sz w:val="24"/>
          <w:szCs w:val="24"/>
          <w:lang w:eastAsia="en-US"/>
        </w:rPr>
        <w:t>Przedstawiciel Koła Naukowego</w:t>
      </w:r>
    </w:p>
    <w:p w14:paraId="3D58FF63"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88975099"/>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Doktorant</w:t>
      </w:r>
    </w:p>
    <w:p w14:paraId="3D58FF64" w14:textId="77777777" w:rsidR="00997546" w:rsidRPr="004C4B7C" w:rsidRDefault="001F197B" w:rsidP="00997546">
      <w:pPr>
        <w:tabs>
          <w:tab w:val="left" w:leader="dot" w:pos="1701"/>
          <w:tab w:val="right" w:leader="dot" w:pos="8789"/>
        </w:tabs>
        <w:spacing w:line="360" w:lineRule="auto"/>
        <w:ind w:left="567"/>
        <w:rPr>
          <w:rFonts w:asciiTheme="minorHAnsi" w:eastAsia="Calibri" w:hAnsiTheme="minorHAnsi" w:cstheme="minorHAnsi"/>
          <w:sz w:val="24"/>
          <w:szCs w:val="24"/>
          <w:lang w:eastAsia="en-US"/>
        </w:rPr>
      </w:pPr>
      <w:sdt>
        <w:sdtPr>
          <w:rPr>
            <w:rFonts w:ascii="Segoe UI Symbol" w:eastAsia="MS Gothic" w:hAnsi="Segoe UI Symbol" w:cs="Segoe UI Symbol"/>
            <w:sz w:val="24"/>
            <w:szCs w:val="24"/>
            <w:lang w:eastAsia="en-US"/>
          </w:rPr>
          <w:id w:val="-700013843"/>
          <w14:checkbox>
            <w14:checked w14:val="0"/>
            <w14:checkedState w14:val="2612" w14:font="MS Gothic"/>
            <w14:uncheckedState w14:val="2610" w14:font="MS Gothic"/>
          </w14:checkbox>
        </w:sdtPr>
        <w:sdtEndPr/>
        <w:sdtContent>
          <w:r w:rsidR="00BD6DE3" w:rsidRPr="004C4B7C">
            <w:rPr>
              <w:rFonts w:ascii="MS Gothic" w:eastAsia="MS Gothic" w:hAnsi="MS Gothic" w:cs="Segoe UI Symbol"/>
              <w:sz w:val="24"/>
              <w:szCs w:val="24"/>
              <w:lang w:eastAsia="en-US"/>
            </w:rPr>
            <w:t>☐</w:t>
          </w:r>
        </w:sdtContent>
      </w:sdt>
      <w:r w:rsidR="00997546" w:rsidRPr="004C4B7C">
        <w:rPr>
          <w:rFonts w:asciiTheme="minorHAnsi" w:eastAsia="Calibri" w:hAnsiTheme="minorHAnsi" w:cstheme="minorHAnsi"/>
          <w:sz w:val="24"/>
          <w:szCs w:val="24"/>
          <w:lang w:eastAsia="en-US"/>
        </w:rPr>
        <w:t xml:space="preserve"> Inna grupa, jaka?</w:t>
      </w:r>
      <w:r w:rsidR="00997546" w:rsidRPr="004C4B7C">
        <w:rPr>
          <w:rFonts w:asciiTheme="minorHAnsi" w:eastAsia="Calibri" w:hAnsiTheme="minorHAnsi" w:cstheme="minorHAnsi"/>
          <w:sz w:val="24"/>
          <w:szCs w:val="24"/>
          <w:lang w:eastAsia="en-US"/>
        </w:rPr>
        <w:tab/>
      </w:r>
    </w:p>
    <w:p w14:paraId="3D58FF65" w14:textId="77777777" w:rsidR="00997546" w:rsidRPr="004C4B7C" w:rsidRDefault="00997546" w:rsidP="009B571C">
      <w:pPr>
        <w:pStyle w:val="Nagwek2"/>
        <w:rPr>
          <w:rFonts w:eastAsia="Calibri"/>
          <w:lang w:eastAsia="en-US"/>
        </w:rPr>
      </w:pPr>
      <w:r w:rsidRPr="004C4B7C">
        <w:rPr>
          <w:rFonts w:eastAsia="Calibri"/>
          <w:lang w:eastAsia="en-US"/>
        </w:rPr>
        <w:t xml:space="preserve">PESEL </w:t>
      </w:r>
    </w:p>
    <w:p w14:paraId="3D58FF66" w14:textId="77777777" w:rsidR="008D3915" w:rsidRPr="004C4B7C" w:rsidRDefault="001F197B" w:rsidP="008D3915">
      <w:pPr>
        <w:tabs>
          <w:tab w:val="left" w:leader="dot" w:pos="3260"/>
          <w:tab w:val="right" w:leader="dot" w:pos="8789"/>
        </w:tabs>
        <w:spacing w:line="360" w:lineRule="auto"/>
        <w:ind w:left="567"/>
        <w:rPr>
          <w:rFonts w:asciiTheme="minorHAnsi" w:eastAsia="MS Gothic" w:hAnsiTheme="minorHAnsi" w:cstheme="minorHAnsi"/>
          <w:sz w:val="24"/>
          <w:szCs w:val="24"/>
          <w:lang w:eastAsia="en-US"/>
        </w:rPr>
      </w:pPr>
      <w:sdt>
        <w:sdtPr>
          <w:rPr>
            <w:rFonts w:asciiTheme="minorHAnsi" w:eastAsia="MS Gothic" w:hAnsiTheme="minorHAnsi" w:cstheme="minorHAnsi"/>
            <w:sz w:val="24"/>
            <w:szCs w:val="24"/>
            <w:lang w:eastAsia="en-US"/>
          </w:rPr>
          <w:id w:val="221258666"/>
          <w14:checkbox>
            <w14:checked w14:val="0"/>
            <w14:checkedState w14:val="2612" w14:font="MS Gothic"/>
            <w14:uncheckedState w14:val="2610" w14:font="MS Gothic"/>
          </w14:checkbox>
        </w:sdtPr>
        <w:sdtEndPr/>
        <w:sdtContent>
          <w:r w:rsidR="008D3915" w:rsidRPr="004C4B7C">
            <w:rPr>
              <w:rFonts w:ascii="MS Gothic" w:eastAsia="MS Gothic" w:hAnsi="MS Gothic" w:cstheme="minorHAnsi"/>
              <w:sz w:val="24"/>
              <w:szCs w:val="24"/>
              <w:lang w:eastAsia="en-US"/>
            </w:rPr>
            <w:t>☐</w:t>
          </w:r>
        </w:sdtContent>
      </w:sdt>
      <w:r w:rsidR="00CE59FF" w:rsidRPr="004C4B7C">
        <w:rPr>
          <w:rFonts w:asciiTheme="minorHAnsi" w:eastAsia="MS Gothic" w:hAnsiTheme="minorHAnsi" w:cstheme="minorHAnsi"/>
          <w:sz w:val="24"/>
          <w:szCs w:val="24"/>
          <w:lang w:eastAsia="en-US"/>
        </w:rPr>
        <w:t xml:space="preserve"> </w:t>
      </w:r>
      <w:r w:rsidR="008D3915" w:rsidRPr="004C4B7C">
        <w:rPr>
          <w:rFonts w:asciiTheme="minorHAnsi" w:eastAsia="MS Gothic" w:hAnsiTheme="minorHAnsi" w:cstheme="minorHAnsi"/>
          <w:sz w:val="24"/>
          <w:szCs w:val="24"/>
          <w:lang w:eastAsia="en-US"/>
        </w:rPr>
        <w:t>Mam numer PESEL:</w:t>
      </w:r>
      <w:r w:rsidR="008D3915" w:rsidRPr="004C4B7C">
        <w:rPr>
          <w:rFonts w:asciiTheme="minorHAnsi" w:eastAsia="MS Gothic" w:hAnsiTheme="minorHAnsi" w:cstheme="minorHAnsi"/>
          <w:sz w:val="24"/>
          <w:szCs w:val="24"/>
          <w:lang w:eastAsia="en-US"/>
        </w:rPr>
        <w:tab/>
      </w:r>
      <w:r w:rsidR="008D3915" w:rsidRPr="004C4B7C">
        <w:rPr>
          <w:rFonts w:asciiTheme="minorHAnsi" w:eastAsia="MS Gothic" w:hAnsiTheme="minorHAnsi" w:cstheme="minorHAnsi"/>
          <w:sz w:val="24"/>
          <w:szCs w:val="24"/>
          <w:lang w:eastAsia="en-US"/>
        </w:rPr>
        <w:tab/>
      </w:r>
    </w:p>
    <w:p w14:paraId="3D58FF67" w14:textId="77777777" w:rsidR="008D3915" w:rsidRPr="004C4B7C" w:rsidRDefault="001F197B" w:rsidP="00E043D7">
      <w:pPr>
        <w:spacing w:line="360" w:lineRule="auto"/>
        <w:ind w:left="567"/>
        <w:rPr>
          <w:rFonts w:asciiTheme="minorHAnsi" w:eastAsia="MS Gothic" w:hAnsiTheme="minorHAnsi" w:cstheme="minorHAnsi"/>
          <w:sz w:val="24"/>
          <w:szCs w:val="24"/>
          <w:lang w:eastAsia="en-US"/>
        </w:rPr>
      </w:pPr>
      <w:sdt>
        <w:sdtPr>
          <w:rPr>
            <w:rFonts w:asciiTheme="minorHAnsi" w:eastAsia="MS Gothic" w:hAnsiTheme="minorHAnsi" w:cstheme="minorHAnsi"/>
            <w:sz w:val="24"/>
            <w:szCs w:val="24"/>
            <w:lang w:eastAsia="en-US"/>
          </w:rPr>
          <w:id w:val="1599592627"/>
          <w14:checkbox>
            <w14:checked w14:val="0"/>
            <w14:checkedState w14:val="2612" w14:font="MS Gothic"/>
            <w14:uncheckedState w14:val="2610" w14:font="MS Gothic"/>
          </w14:checkbox>
        </w:sdtPr>
        <w:sdtEndPr/>
        <w:sdtContent>
          <w:r w:rsidR="008D3915" w:rsidRPr="004C4B7C">
            <w:rPr>
              <w:rFonts w:ascii="MS Gothic" w:eastAsia="MS Gothic" w:hAnsi="MS Gothic" w:cstheme="minorHAnsi"/>
              <w:sz w:val="24"/>
              <w:szCs w:val="24"/>
              <w:lang w:eastAsia="en-US"/>
            </w:rPr>
            <w:t>☐</w:t>
          </w:r>
        </w:sdtContent>
      </w:sdt>
      <w:r w:rsidR="00CE59FF" w:rsidRPr="004C4B7C">
        <w:rPr>
          <w:rFonts w:asciiTheme="minorHAnsi" w:eastAsia="MS Gothic" w:hAnsiTheme="minorHAnsi" w:cstheme="minorHAnsi"/>
          <w:sz w:val="24"/>
          <w:szCs w:val="24"/>
          <w:lang w:eastAsia="en-US"/>
        </w:rPr>
        <w:t xml:space="preserve"> </w:t>
      </w:r>
      <w:r w:rsidR="008D3915" w:rsidRPr="004C4B7C">
        <w:rPr>
          <w:rFonts w:asciiTheme="minorHAnsi" w:eastAsia="MS Gothic" w:hAnsiTheme="minorHAnsi" w:cstheme="minorHAnsi"/>
          <w:sz w:val="24"/>
          <w:szCs w:val="24"/>
          <w:lang w:eastAsia="en-US"/>
        </w:rPr>
        <w:t>Nie mam  numeru PESEL</w:t>
      </w:r>
    </w:p>
    <w:p w14:paraId="3D58FF68" w14:textId="77777777" w:rsidR="008D3915" w:rsidRPr="004C4B7C" w:rsidRDefault="00CE59FF" w:rsidP="00CE59FF">
      <w:pPr>
        <w:tabs>
          <w:tab w:val="left" w:leader="dot" w:pos="6095"/>
          <w:tab w:val="right" w:leader="dot" w:pos="8789"/>
        </w:tabs>
        <w:spacing w:line="360" w:lineRule="auto"/>
        <w:ind w:left="567"/>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J</w:t>
      </w:r>
      <w:r w:rsidR="008D3915" w:rsidRPr="004C4B7C">
        <w:rPr>
          <w:rFonts w:asciiTheme="minorHAnsi" w:eastAsia="Calibri" w:hAnsiTheme="minorHAnsi" w:cstheme="minorHAnsi"/>
          <w:sz w:val="24"/>
          <w:szCs w:val="24"/>
          <w:lang w:eastAsia="en-US"/>
        </w:rPr>
        <w:t xml:space="preserve">eśli brak </w:t>
      </w:r>
      <w:r w:rsidRPr="004C4B7C">
        <w:rPr>
          <w:rFonts w:asciiTheme="minorHAnsi" w:eastAsia="Calibri" w:hAnsiTheme="minorHAnsi" w:cstheme="minorHAnsi"/>
          <w:sz w:val="24"/>
          <w:szCs w:val="24"/>
          <w:lang w:eastAsia="en-US"/>
        </w:rPr>
        <w:t xml:space="preserve">numeru </w:t>
      </w:r>
      <w:r w:rsidR="008D3915" w:rsidRPr="004C4B7C">
        <w:rPr>
          <w:rFonts w:asciiTheme="minorHAnsi" w:eastAsia="Calibri" w:hAnsiTheme="minorHAnsi" w:cstheme="minorHAnsi"/>
          <w:sz w:val="24"/>
          <w:szCs w:val="24"/>
          <w:lang w:eastAsia="en-US"/>
        </w:rPr>
        <w:t>PESEL należy podać inny identyfikator</w:t>
      </w: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69" w14:textId="77777777" w:rsidR="00CE59FF" w:rsidRPr="004C4B7C" w:rsidRDefault="00CE59FF" w:rsidP="00CE59FF">
      <w:pPr>
        <w:tabs>
          <w:tab w:val="left" w:leader="dot" w:pos="6095"/>
          <w:tab w:val="right" w:leader="dot" w:pos="8789"/>
        </w:tabs>
        <w:spacing w:line="360" w:lineRule="auto"/>
        <w:ind w:left="567"/>
        <w:rPr>
          <w:rFonts w:asciiTheme="minorHAnsi" w:eastAsia="MS Gothic" w:hAnsiTheme="minorHAnsi" w:cstheme="minorHAnsi"/>
          <w:sz w:val="24"/>
          <w:szCs w:val="24"/>
          <w:lang w:eastAsia="en-US"/>
        </w:rPr>
      </w:pPr>
      <w:r w:rsidRPr="004C4B7C">
        <w:rPr>
          <w:rFonts w:asciiTheme="minorHAnsi" w:eastAsia="Calibri" w:hAnsiTheme="minorHAnsi" w:cstheme="minorHAnsi"/>
          <w:sz w:val="24"/>
          <w:szCs w:val="24"/>
          <w:lang w:eastAsia="en-US"/>
        </w:rPr>
        <w:t>Jeśli brak numeru PESEL należy podać płeć</w:t>
      </w:r>
    </w:p>
    <w:p w14:paraId="3D58FF6A" w14:textId="77777777" w:rsidR="00E043D7" w:rsidRPr="004C4B7C" w:rsidRDefault="001F197B" w:rsidP="00E043D7">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791681"/>
          <w14:checkbox>
            <w14:checked w14:val="0"/>
            <w14:checkedState w14:val="2612" w14:font="MS Gothic"/>
            <w14:uncheckedState w14:val="2610" w14:font="MS Gothic"/>
          </w14:checkbox>
        </w:sdtPr>
        <w:sdtEndPr/>
        <w:sdtContent>
          <w:r w:rsidR="00CE59FF" w:rsidRPr="004C4B7C">
            <w:rPr>
              <w:rFonts w:ascii="MS Gothic" w:eastAsia="MS Gothic" w:hAnsi="MS Gothic" w:cstheme="minorHAnsi"/>
              <w:sz w:val="24"/>
              <w:szCs w:val="24"/>
              <w:lang w:eastAsia="en-US"/>
            </w:rPr>
            <w:t>☐</w:t>
          </w:r>
        </w:sdtContent>
      </w:sdt>
      <w:r w:rsidR="00CE59FF" w:rsidRPr="004C4B7C">
        <w:rPr>
          <w:rFonts w:asciiTheme="minorHAnsi" w:eastAsia="Calibri" w:hAnsiTheme="minorHAnsi" w:cstheme="minorHAnsi"/>
          <w:sz w:val="24"/>
          <w:szCs w:val="24"/>
          <w:lang w:eastAsia="en-US"/>
        </w:rPr>
        <w:t xml:space="preserve"> </w:t>
      </w:r>
      <w:r w:rsidR="00E043D7" w:rsidRPr="004C4B7C">
        <w:rPr>
          <w:rFonts w:asciiTheme="minorHAnsi" w:eastAsia="Calibri" w:hAnsiTheme="minorHAnsi" w:cstheme="minorHAnsi"/>
          <w:sz w:val="24"/>
          <w:szCs w:val="24"/>
          <w:lang w:eastAsia="en-US"/>
        </w:rPr>
        <w:t>Kobieta</w:t>
      </w:r>
    </w:p>
    <w:p w14:paraId="3D58FF6B" w14:textId="77777777" w:rsidR="00E043D7" w:rsidRPr="004C4B7C" w:rsidRDefault="001F197B" w:rsidP="00E043D7">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18024442"/>
          <w14:checkbox>
            <w14:checked w14:val="0"/>
            <w14:checkedState w14:val="2612" w14:font="MS Gothic"/>
            <w14:uncheckedState w14:val="2610" w14:font="MS Gothic"/>
          </w14:checkbox>
        </w:sdtPr>
        <w:sdtEndPr/>
        <w:sdtContent>
          <w:r w:rsidR="00CE59FF" w:rsidRPr="004C4B7C">
            <w:rPr>
              <w:rFonts w:ascii="MS Gothic" w:eastAsia="MS Gothic" w:hAnsi="MS Gothic" w:cstheme="minorHAnsi"/>
              <w:sz w:val="24"/>
              <w:szCs w:val="24"/>
              <w:lang w:eastAsia="en-US"/>
            </w:rPr>
            <w:t>☐</w:t>
          </w:r>
        </w:sdtContent>
      </w:sdt>
      <w:r w:rsidR="00CE59FF" w:rsidRPr="004C4B7C">
        <w:rPr>
          <w:rFonts w:asciiTheme="minorHAnsi" w:eastAsia="Calibri" w:hAnsiTheme="minorHAnsi" w:cstheme="minorHAnsi"/>
          <w:sz w:val="24"/>
          <w:szCs w:val="24"/>
          <w:lang w:eastAsia="en-US"/>
        </w:rPr>
        <w:t xml:space="preserve"> </w:t>
      </w:r>
      <w:r w:rsidR="00E043D7" w:rsidRPr="004C4B7C">
        <w:rPr>
          <w:rFonts w:asciiTheme="minorHAnsi" w:eastAsia="Calibri" w:hAnsiTheme="minorHAnsi" w:cstheme="minorHAnsi"/>
          <w:sz w:val="24"/>
          <w:szCs w:val="24"/>
          <w:lang w:eastAsia="en-US"/>
        </w:rPr>
        <w:t>Mężczyzna</w:t>
      </w:r>
    </w:p>
    <w:p w14:paraId="3D58FF6C" w14:textId="77777777" w:rsidR="00CE59FF" w:rsidRPr="004C4B7C" w:rsidRDefault="00CE59FF" w:rsidP="00CE59FF">
      <w:pPr>
        <w:tabs>
          <w:tab w:val="left" w:leader="dot" w:pos="8222"/>
          <w:tab w:val="right" w:leader="dot" w:pos="8789"/>
        </w:tabs>
        <w:spacing w:line="360" w:lineRule="auto"/>
        <w:ind w:left="567"/>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Jeśli brak numeru PESEL należy podać wiek w chwili przystąpienia do projektu:</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6D" w14:textId="77777777" w:rsidR="00997546" w:rsidRPr="004C4B7C" w:rsidRDefault="00997546" w:rsidP="00CE59FF">
      <w:pPr>
        <w:pStyle w:val="Nagwek2"/>
        <w:rPr>
          <w:rFonts w:eastAsia="Calibri"/>
          <w:lang w:eastAsia="en-US"/>
        </w:rPr>
      </w:pPr>
      <w:r w:rsidRPr="004C4B7C">
        <w:rPr>
          <w:rFonts w:eastAsia="Calibri"/>
          <w:lang w:eastAsia="en-US"/>
        </w:rPr>
        <w:t>Wykształcenie</w:t>
      </w:r>
    </w:p>
    <w:p w14:paraId="3D58FF6E" w14:textId="6236418A"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783072367"/>
          <w14:checkbox>
            <w14:checked w14:val="0"/>
            <w14:checkedState w14:val="2612" w14:font="MS Gothic"/>
            <w14:uncheckedState w14:val="2610" w14:font="MS Gothic"/>
          </w14:checkbox>
        </w:sdtPr>
        <w:sdtEndPr/>
        <w:sdtContent>
          <w:r w:rsidR="00557C0C">
            <w:rPr>
              <w:rFonts w:ascii="MS Gothic" w:eastAsia="MS Gothic" w:hAnsi="MS Gothic" w:cstheme="minorHAnsi" w:hint="eastAsia"/>
              <w:sz w:val="24"/>
              <w:szCs w:val="24"/>
              <w:lang w:eastAsia="en-US"/>
            </w:rPr>
            <w:t>☐</w:t>
          </w:r>
        </w:sdtContent>
      </w:sdt>
      <w:r w:rsidR="00997546" w:rsidRPr="004C4B7C">
        <w:rPr>
          <w:rFonts w:asciiTheme="minorHAnsi" w:eastAsia="Calibri" w:hAnsiTheme="minorHAnsi" w:cstheme="minorHAnsi"/>
          <w:sz w:val="24"/>
          <w:szCs w:val="24"/>
          <w:lang w:eastAsia="en-US"/>
        </w:rPr>
        <w:t xml:space="preserve"> Średnie pierwszego stopnia lub niższe (ISCED 0-2)</w:t>
      </w:r>
    </w:p>
    <w:p w14:paraId="3D58FF6F"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21771105"/>
          <w14:checkbox>
            <w14:checked w14:val="0"/>
            <w14:checkedState w14:val="2612" w14:font="MS Gothic"/>
            <w14:uncheckedState w14:val="2610" w14:font="MS Gothic"/>
          </w14:checkbox>
        </w:sdtPr>
        <w:sdtEndPr/>
        <w:sdtContent>
          <w:r w:rsidR="00CE59F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Ponadgimnazjalne (ISCED 3) lub policealne (ISCED 4)</w:t>
      </w:r>
    </w:p>
    <w:p w14:paraId="3D58FF70"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050914368"/>
          <w14:checkbox>
            <w14:checked w14:val="0"/>
            <w14:checkedState w14:val="2612" w14:font="MS Gothic"/>
            <w14:uncheckedState w14:val="2610" w14:font="MS Gothic"/>
          </w14:checkbox>
        </w:sdtPr>
        <w:sdtEndPr/>
        <w:sdtContent>
          <w:r w:rsidR="00CE59F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Wyższe (ISCED 5-8)</w:t>
      </w:r>
    </w:p>
    <w:p w14:paraId="3D58FF71" w14:textId="77777777" w:rsidR="00997546" w:rsidRPr="004C4B7C" w:rsidRDefault="00997546" w:rsidP="009B571C">
      <w:pPr>
        <w:pStyle w:val="Nagwek1"/>
        <w:rPr>
          <w:rFonts w:eastAsia="Calibri"/>
          <w:lang w:eastAsia="en-US"/>
        </w:rPr>
      </w:pPr>
      <w:r w:rsidRPr="004C4B7C">
        <w:rPr>
          <w:rFonts w:eastAsia="Calibri"/>
          <w:lang w:eastAsia="en-US"/>
        </w:rPr>
        <w:t>Dane teleadresowe</w:t>
      </w:r>
    </w:p>
    <w:p w14:paraId="3D58FF72" w14:textId="77777777" w:rsidR="00997546" w:rsidRPr="004C4B7C" w:rsidRDefault="00997546" w:rsidP="00520BCF">
      <w:pPr>
        <w:tabs>
          <w:tab w:val="left" w:leader="dot" w:pos="425"/>
          <w:tab w:val="right" w:leader="dot" w:pos="8789"/>
        </w:tabs>
        <w:spacing w:before="120"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Kraj</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73" w14:textId="77777777" w:rsidR="00997546" w:rsidRPr="004C4B7C" w:rsidRDefault="00997546" w:rsidP="00997546">
      <w:pPr>
        <w:tabs>
          <w:tab w:val="left" w:leader="dot" w:pos="1418"/>
          <w:tab w:val="right" w:leader="dot" w:pos="8789"/>
        </w:tabs>
        <w:spacing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Województwo</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74" w14:textId="77777777" w:rsidR="00997546" w:rsidRPr="004C4B7C" w:rsidRDefault="00997546" w:rsidP="00997546">
      <w:pPr>
        <w:tabs>
          <w:tab w:val="left" w:leader="dot" w:pos="709"/>
          <w:tab w:val="right" w:leader="dot" w:pos="8789"/>
        </w:tabs>
        <w:spacing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Powiat</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75" w14:textId="77777777" w:rsidR="00997546" w:rsidRPr="004C4B7C" w:rsidRDefault="00997546" w:rsidP="00997546">
      <w:pPr>
        <w:tabs>
          <w:tab w:val="left" w:leader="dot" w:pos="709"/>
          <w:tab w:val="right" w:leader="dot" w:pos="8789"/>
        </w:tabs>
        <w:spacing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Gmina</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76" w14:textId="77777777" w:rsidR="00997546" w:rsidRPr="004C4B7C" w:rsidRDefault="00997546" w:rsidP="00997546">
      <w:pPr>
        <w:tabs>
          <w:tab w:val="left" w:leader="dot" w:pos="1276"/>
          <w:tab w:val="right" w:leader="dot" w:pos="8789"/>
        </w:tabs>
        <w:spacing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Miejscowość</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77" w14:textId="77777777" w:rsidR="00997546" w:rsidRPr="004C4B7C" w:rsidRDefault="00997546" w:rsidP="00997546">
      <w:pPr>
        <w:tabs>
          <w:tab w:val="left" w:leader="dot" w:pos="1276"/>
          <w:tab w:val="right" w:leader="dot" w:pos="8789"/>
        </w:tabs>
        <w:spacing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Kod pocztowy</w:t>
      </w:r>
      <w:r w:rsidRPr="004C4B7C">
        <w:rPr>
          <w:rFonts w:asciiTheme="minorHAnsi" w:eastAsia="Calibri" w:hAnsiTheme="minorHAnsi" w:cstheme="minorHAnsi"/>
          <w:sz w:val="24"/>
          <w:szCs w:val="24"/>
          <w:lang w:eastAsia="en-US"/>
        </w:rPr>
        <w:tab/>
      </w:r>
    </w:p>
    <w:p w14:paraId="3D58FF78" w14:textId="77777777" w:rsidR="00997546" w:rsidRPr="004C4B7C" w:rsidRDefault="00997546" w:rsidP="00997546">
      <w:pPr>
        <w:tabs>
          <w:tab w:val="left" w:leader="dot" w:pos="2268"/>
          <w:tab w:val="right" w:leader="dot" w:pos="8789"/>
        </w:tabs>
        <w:spacing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Nr telefonu kontaktowego</w:t>
      </w:r>
      <w:r w:rsidRPr="004C4B7C">
        <w:rPr>
          <w:rFonts w:asciiTheme="minorHAnsi" w:eastAsia="Calibri" w:hAnsiTheme="minorHAnsi" w:cstheme="minorHAnsi"/>
          <w:sz w:val="24"/>
          <w:szCs w:val="24"/>
          <w:lang w:eastAsia="en-US"/>
        </w:rPr>
        <w:tab/>
      </w:r>
    </w:p>
    <w:p w14:paraId="3D58FF79" w14:textId="77777777" w:rsidR="00997546" w:rsidRPr="004C4B7C" w:rsidRDefault="00997546" w:rsidP="00997546">
      <w:pPr>
        <w:tabs>
          <w:tab w:val="left" w:leader="dot" w:pos="1134"/>
          <w:tab w:val="right" w:leader="dot" w:pos="8789"/>
        </w:tabs>
        <w:spacing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Adres e-mail</w:t>
      </w:r>
      <w:r w:rsidRPr="004C4B7C">
        <w:rPr>
          <w:rFonts w:asciiTheme="minorHAnsi" w:eastAsia="Calibri" w:hAnsiTheme="minorHAnsi" w:cstheme="minorHAnsi"/>
          <w:sz w:val="24"/>
          <w:szCs w:val="24"/>
          <w:lang w:eastAsia="en-US"/>
        </w:rPr>
        <w:tab/>
      </w:r>
    </w:p>
    <w:p w14:paraId="3D58FF7A" w14:textId="77777777" w:rsidR="00997546" w:rsidRPr="004C4B7C" w:rsidRDefault="00997546" w:rsidP="009B571C">
      <w:pPr>
        <w:pStyle w:val="Nagwek1"/>
        <w:rPr>
          <w:rFonts w:eastAsia="Calibri"/>
          <w:lang w:eastAsia="en-US"/>
        </w:rPr>
      </w:pPr>
      <w:r w:rsidRPr="004C4B7C">
        <w:rPr>
          <w:rFonts w:eastAsia="Calibri"/>
          <w:lang w:eastAsia="en-US"/>
        </w:rPr>
        <w:t>Status uczestnika w chwili przystąpienia do projektu</w:t>
      </w:r>
      <w:r w:rsidRPr="004C4B7C">
        <w:rPr>
          <w:rFonts w:eastAsia="Calibri"/>
          <w:lang w:eastAsia="en-US"/>
        </w:rPr>
        <w:tab/>
      </w:r>
    </w:p>
    <w:p w14:paraId="3D58FF7B"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436596530"/>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obcego pochodzenia</w:t>
      </w:r>
    </w:p>
    <w:p w14:paraId="3D58FF7C"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792980230"/>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Tak</w:t>
      </w:r>
    </w:p>
    <w:p w14:paraId="3D58FF7D"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18131202"/>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Nie</w:t>
      </w:r>
    </w:p>
    <w:p w14:paraId="3D58FF7E"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382227244"/>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państwa trzeciego</w:t>
      </w:r>
    </w:p>
    <w:p w14:paraId="3D58FF7F"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747835762"/>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Tak</w:t>
      </w:r>
    </w:p>
    <w:p w14:paraId="3D58FF80"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086152937"/>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Nie</w:t>
      </w:r>
    </w:p>
    <w:p w14:paraId="3D58FF81"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91447263"/>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należąca do mniejszości narodowej lub etnicznej (w tym społeczności marginalizowane)</w:t>
      </w:r>
    </w:p>
    <w:p w14:paraId="3D58FF82"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040164176"/>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Tak</w:t>
      </w:r>
    </w:p>
    <w:p w14:paraId="3D58FF83"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569158622"/>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Nie</w:t>
      </w:r>
    </w:p>
    <w:p w14:paraId="3D58FF84"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399898008"/>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Odmowa podania informacji</w:t>
      </w:r>
    </w:p>
    <w:p w14:paraId="3D58FF85"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223747396"/>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bezdomna lub dotknięta wykluczeniem z dostępu do mieszkań</w:t>
      </w:r>
    </w:p>
    <w:p w14:paraId="3D58FF86"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304057821"/>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Tak</w:t>
      </w:r>
    </w:p>
    <w:p w14:paraId="3D58FF87"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784646198"/>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Nie</w:t>
      </w:r>
    </w:p>
    <w:p w14:paraId="3D58FF88"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509354743"/>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Osoba z niepełnosprawnościami</w:t>
      </w:r>
    </w:p>
    <w:p w14:paraId="3D58FF89"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551030499"/>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Tak</w:t>
      </w:r>
    </w:p>
    <w:p w14:paraId="3D58FF8A"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219666966"/>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Nie</w:t>
      </w:r>
    </w:p>
    <w:p w14:paraId="3D58FF8B"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817406069"/>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Odmowa podania informacji</w:t>
      </w:r>
    </w:p>
    <w:p w14:paraId="3D58FF8C" w14:textId="77777777" w:rsidR="00997546" w:rsidRPr="004C4B7C" w:rsidRDefault="00997546" w:rsidP="009B571C">
      <w:pPr>
        <w:pStyle w:val="Nagwek1"/>
        <w:rPr>
          <w:rFonts w:eastAsia="Calibri"/>
          <w:lang w:eastAsia="en-US"/>
        </w:rPr>
      </w:pPr>
      <w:r w:rsidRPr="004C4B7C">
        <w:rPr>
          <w:rFonts w:eastAsia="Calibri"/>
          <w:lang w:eastAsia="en-US"/>
        </w:rPr>
        <w:t>Status osoby na rynku pracy w chwili przystąpienia do projektu</w:t>
      </w:r>
    </w:p>
    <w:p w14:paraId="3D58FF8D"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909647160"/>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bierna zawodowo (jeśli tak proszę zaznaczyć odpowiednie </w:t>
      </w:r>
      <w:r w:rsidR="00384B15" w:rsidRPr="004C4B7C">
        <w:rPr>
          <w:rFonts w:asciiTheme="minorHAnsi" w:eastAsia="Calibri" w:hAnsiTheme="minorHAnsi" w:cstheme="minorHAnsi"/>
          <w:sz w:val="24"/>
          <w:szCs w:val="24"/>
          <w:lang w:eastAsia="en-US"/>
        </w:rPr>
        <w:t>poniżej</w:t>
      </w:r>
      <w:r w:rsidR="00997546" w:rsidRPr="004C4B7C">
        <w:rPr>
          <w:rFonts w:asciiTheme="minorHAnsi" w:eastAsia="Calibri" w:hAnsiTheme="minorHAnsi" w:cstheme="minorHAnsi"/>
          <w:sz w:val="24"/>
          <w:szCs w:val="24"/>
          <w:lang w:eastAsia="en-US"/>
        </w:rPr>
        <w:t>)</w:t>
      </w:r>
    </w:p>
    <w:p w14:paraId="3D58FF8E"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864562749"/>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nieuczestnicząca w kształceniu lub szkoleniu</w:t>
      </w:r>
    </w:p>
    <w:p w14:paraId="3D58FF8F" w14:textId="77777777" w:rsidR="00997546" w:rsidRPr="004C4B7C" w:rsidRDefault="001F197B" w:rsidP="00E043D7">
      <w:pPr>
        <w:tabs>
          <w:tab w:val="left" w:leader="dot" w:pos="4536"/>
          <w:tab w:val="right" w:leader="dot" w:pos="8789"/>
        </w:tabs>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33148306"/>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ucząca się/odbywająca kształcenie</w:t>
      </w:r>
      <w:r w:rsidR="00E043D7" w:rsidRPr="004C4B7C">
        <w:rPr>
          <w:rFonts w:asciiTheme="minorHAnsi" w:eastAsia="Calibri" w:hAnsiTheme="minorHAnsi" w:cstheme="minorHAnsi"/>
          <w:sz w:val="24"/>
          <w:szCs w:val="24"/>
          <w:lang w:eastAsia="en-US"/>
        </w:rPr>
        <w:t xml:space="preserve"> – </w:t>
      </w:r>
      <w:r w:rsidR="00997546" w:rsidRPr="004C4B7C">
        <w:rPr>
          <w:rFonts w:asciiTheme="minorHAnsi" w:eastAsia="Calibri" w:hAnsiTheme="minorHAnsi" w:cstheme="minorHAnsi"/>
          <w:sz w:val="24"/>
          <w:szCs w:val="24"/>
          <w:lang w:eastAsia="en-US"/>
        </w:rPr>
        <w:t>planowana data ukończenia kształcenia</w:t>
      </w:r>
      <w:r w:rsidR="007A7F4B" w:rsidRPr="004C4B7C">
        <w:rPr>
          <w:rFonts w:asciiTheme="minorHAnsi" w:eastAsia="Calibri" w:hAnsiTheme="minorHAnsi" w:cstheme="minorHAnsi"/>
          <w:sz w:val="24"/>
          <w:szCs w:val="24"/>
          <w:lang w:eastAsia="en-US"/>
        </w:rPr>
        <w:t>(format dzień</w:t>
      </w:r>
      <w:r w:rsidR="00E043D7" w:rsidRPr="004C4B7C">
        <w:rPr>
          <w:rFonts w:asciiTheme="minorHAnsi" w:eastAsia="Calibri" w:hAnsiTheme="minorHAnsi" w:cstheme="minorHAnsi"/>
          <w:sz w:val="24"/>
          <w:szCs w:val="24"/>
          <w:lang w:eastAsia="en-US"/>
        </w:rPr>
        <w:t>-</w:t>
      </w:r>
      <w:r w:rsidR="007A7F4B" w:rsidRPr="004C4B7C">
        <w:rPr>
          <w:rFonts w:asciiTheme="minorHAnsi" w:eastAsia="Calibri" w:hAnsiTheme="minorHAnsi" w:cstheme="minorHAnsi"/>
          <w:sz w:val="24"/>
          <w:szCs w:val="24"/>
          <w:lang w:eastAsia="en-US"/>
        </w:rPr>
        <w:t>miesiąc</w:t>
      </w:r>
      <w:r w:rsidR="00E043D7" w:rsidRPr="004C4B7C">
        <w:rPr>
          <w:rFonts w:asciiTheme="minorHAnsi" w:eastAsia="Calibri" w:hAnsiTheme="minorHAnsi" w:cstheme="minorHAnsi"/>
          <w:sz w:val="24"/>
          <w:szCs w:val="24"/>
          <w:lang w:eastAsia="en-US"/>
        </w:rPr>
        <w:t>-</w:t>
      </w:r>
      <w:r w:rsidR="007A7F4B" w:rsidRPr="004C4B7C">
        <w:rPr>
          <w:rFonts w:asciiTheme="minorHAnsi" w:eastAsia="Calibri" w:hAnsiTheme="minorHAnsi" w:cstheme="minorHAnsi"/>
          <w:sz w:val="24"/>
          <w:szCs w:val="24"/>
          <w:lang w:eastAsia="en-US"/>
        </w:rPr>
        <w:t>rok DD</w:t>
      </w:r>
      <w:r w:rsidR="00E043D7" w:rsidRPr="004C4B7C">
        <w:rPr>
          <w:rFonts w:asciiTheme="minorHAnsi" w:eastAsia="Calibri" w:hAnsiTheme="minorHAnsi" w:cstheme="minorHAnsi"/>
          <w:sz w:val="24"/>
          <w:szCs w:val="24"/>
          <w:lang w:eastAsia="en-US"/>
        </w:rPr>
        <w:t>-MM-RRRR)</w:t>
      </w:r>
      <w:r w:rsidR="00997546" w:rsidRPr="004C4B7C">
        <w:rPr>
          <w:rFonts w:asciiTheme="minorHAnsi" w:eastAsia="Calibri" w:hAnsiTheme="minorHAnsi" w:cstheme="minorHAnsi"/>
          <w:sz w:val="24"/>
          <w:szCs w:val="24"/>
          <w:lang w:eastAsia="en-US"/>
        </w:rPr>
        <w:t>:</w:t>
      </w:r>
      <w:r w:rsidR="00997546" w:rsidRPr="004C4B7C">
        <w:rPr>
          <w:rFonts w:asciiTheme="minorHAnsi" w:eastAsia="Calibri" w:hAnsiTheme="minorHAnsi" w:cstheme="minorHAnsi"/>
          <w:sz w:val="24"/>
          <w:szCs w:val="24"/>
          <w:lang w:eastAsia="en-US"/>
        </w:rPr>
        <w:tab/>
      </w:r>
    </w:p>
    <w:p w14:paraId="3D58FF90"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327184024"/>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Inne</w:t>
      </w:r>
    </w:p>
    <w:p w14:paraId="3D58FF91"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791483262"/>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bezrobotna (jeśli tak proszę zaznaczyć odpowiednie </w:t>
      </w:r>
      <w:r w:rsidR="00384B15" w:rsidRPr="004C4B7C">
        <w:rPr>
          <w:rFonts w:asciiTheme="minorHAnsi" w:eastAsia="Calibri" w:hAnsiTheme="minorHAnsi" w:cstheme="minorHAnsi"/>
          <w:sz w:val="24"/>
          <w:szCs w:val="24"/>
          <w:lang w:eastAsia="en-US"/>
        </w:rPr>
        <w:t>poniżej</w:t>
      </w:r>
      <w:r w:rsidR="00997546" w:rsidRPr="004C4B7C">
        <w:rPr>
          <w:rFonts w:asciiTheme="minorHAnsi" w:eastAsia="Calibri" w:hAnsiTheme="minorHAnsi" w:cstheme="minorHAnsi"/>
          <w:sz w:val="24"/>
          <w:szCs w:val="24"/>
          <w:lang w:eastAsia="en-US"/>
        </w:rPr>
        <w:t>) zarejestrowana w ewidencji urzędów pracy:</w:t>
      </w:r>
    </w:p>
    <w:p w14:paraId="3D58FF92"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519010821"/>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długotrwale bezrobotna</w:t>
      </w:r>
    </w:p>
    <w:p w14:paraId="3D58FF93"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122909200"/>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Inne</w:t>
      </w:r>
    </w:p>
    <w:p w14:paraId="3D58FF94" w14:textId="77777777" w:rsidR="00997546" w:rsidRPr="004C4B7C" w:rsidRDefault="001F197B"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876778916"/>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pracująca (jeśli tak proszę zaznaczyć odpowiednie </w:t>
      </w:r>
      <w:r w:rsidR="00520BCF" w:rsidRPr="004C4B7C">
        <w:rPr>
          <w:rFonts w:asciiTheme="minorHAnsi" w:eastAsia="Calibri" w:hAnsiTheme="minorHAnsi" w:cstheme="minorHAnsi"/>
          <w:sz w:val="24"/>
          <w:szCs w:val="24"/>
          <w:lang w:eastAsia="en-US"/>
        </w:rPr>
        <w:t>poniżej</w:t>
      </w:r>
      <w:r w:rsidR="00997546" w:rsidRPr="004C4B7C">
        <w:rPr>
          <w:rFonts w:asciiTheme="minorHAnsi" w:eastAsia="Calibri" w:hAnsiTheme="minorHAnsi" w:cstheme="minorHAnsi"/>
          <w:sz w:val="24"/>
          <w:szCs w:val="24"/>
          <w:lang w:eastAsia="en-US"/>
        </w:rPr>
        <w:t>):</w:t>
      </w:r>
    </w:p>
    <w:p w14:paraId="3D58FF95"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719665830"/>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prowadząca działalność na własny rachunek</w:t>
      </w:r>
    </w:p>
    <w:p w14:paraId="3D58FF96"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796975984"/>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pracująca w administracji rządowej</w:t>
      </w:r>
    </w:p>
    <w:p w14:paraId="3D58FF97"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743705170"/>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pracująca w administracji samorządowej [z wyłączeniem szkół i placówek systemu oświaty]</w:t>
      </w:r>
    </w:p>
    <w:p w14:paraId="3D58FF98"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95630121"/>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pracująca w organizacji pozarządowej</w:t>
      </w:r>
    </w:p>
    <w:p w14:paraId="3D58FF99"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85007448"/>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pracująca w MMŚP</w:t>
      </w:r>
    </w:p>
    <w:p w14:paraId="3D58FF9A"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594170837"/>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pracująca w dużym przedsiębiorstwie</w:t>
      </w:r>
    </w:p>
    <w:p w14:paraId="3D58FF9B"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Segoe UI Symbol" w:eastAsia="MS Gothic" w:hAnsi="Segoe UI Symbol" w:cs="Segoe UI Symbol"/>
            <w:sz w:val="24"/>
            <w:szCs w:val="24"/>
            <w:lang w:eastAsia="en-US"/>
          </w:rPr>
          <w:id w:val="1208528739"/>
          <w14:checkbox>
            <w14:checked w14:val="0"/>
            <w14:checkedState w14:val="2612" w14:font="MS Gothic"/>
            <w14:uncheckedState w14:val="2610" w14:font="MS Gothic"/>
          </w14:checkbox>
        </w:sdtPr>
        <w:sdtEndPr/>
        <w:sdtContent>
          <w:r w:rsidR="00520BCF" w:rsidRPr="004C4B7C">
            <w:rPr>
              <w:rFonts w:ascii="MS Gothic" w:eastAsia="MS Gothic" w:hAnsi="MS Gothic" w:cs="Segoe UI Symbol"/>
              <w:sz w:val="24"/>
              <w:szCs w:val="24"/>
              <w:lang w:eastAsia="en-US"/>
            </w:rPr>
            <w:t>☐</w:t>
          </w:r>
        </w:sdtContent>
      </w:sdt>
      <w:r w:rsidR="00520BCF" w:rsidRPr="004C4B7C">
        <w:rPr>
          <w:rFonts w:ascii="Segoe UI Symbol" w:eastAsia="MS Gothic" w:hAnsi="Segoe UI Symbol" w:cs="Segoe UI Symbol"/>
          <w:sz w:val="24"/>
          <w:szCs w:val="24"/>
          <w:lang w:eastAsia="en-US"/>
        </w:rPr>
        <w:t xml:space="preserve"> </w:t>
      </w:r>
      <w:r w:rsidR="00997546" w:rsidRPr="004C4B7C">
        <w:rPr>
          <w:rFonts w:asciiTheme="minorHAnsi" w:eastAsia="Calibri" w:hAnsiTheme="minorHAnsi" w:cstheme="minorHAnsi"/>
          <w:sz w:val="24"/>
          <w:szCs w:val="24"/>
          <w:lang w:eastAsia="en-US"/>
        </w:rPr>
        <w:t>Osoba pracująca w podmiocie wykonującym działalność leczniczą</w:t>
      </w:r>
    </w:p>
    <w:p w14:paraId="3D58FF9C"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Segoe UI Symbol" w:eastAsia="MS Gothic" w:hAnsi="Segoe UI Symbol" w:cs="Segoe UI Symbol"/>
            <w:sz w:val="24"/>
            <w:szCs w:val="24"/>
            <w:lang w:eastAsia="en-US"/>
          </w:rPr>
          <w:id w:val="-69813211"/>
          <w14:checkbox>
            <w14:checked w14:val="0"/>
            <w14:checkedState w14:val="2612" w14:font="MS Gothic"/>
            <w14:uncheckedState w14:val="2610" w14:font="MS Gothic"/>
          </w14:checkbox>
        </w:sdtPr>
        <w:sdtEndPr/>
        <w:sdtContent>
          <w:r w:rsidR="00520BCF" w:rsidRPr="004C4B7C">
            <w:rPr>
              <w:rFonts w:ascii="MS Gothic" w:eastAsia="MS Gothic" w:hAnsi="MS Gothic" w:cs="Segoe UI Symbol"/>
              <w:sz w:val="24"/>
              <w:szCs w:val="24"/>
              <w:lang w:eastAsia="en-US"/>
            </w:rPr>
            <w:t>☐</w:t>
          </w:r>
        </w:sdtContent>
      </w:sdt>
      <w:r w:rsidR="00520BCF" w:rsidRPr="004C4B7C">
        <w:rPr>
          <w:rFonts w:ascii="Segoe UI Symbol" w:eastAsia="MS Gothic" w:hAnsi="Segoe UI Symbol" w:cs="Segoe UI Symbol"/>
          <w:sz w:val="24"/>
          <w:szCs w:val="24"/>
          <w:lang w:eastAsia="en-US"/>
        </w:rPr>
        <w:t xml:space="preserve"> </w:t>
      </w:r>
      <w:r w:rsidR="00997546" w:rsidRPr="004C4B7C">
        <w:rPr>
          <w:rFonts w:asciiTheme="minorHAnsi" w:eastAsia="Calibri" w:hAnsiTheme="minorHAnsi" w:cstheme="minorHAnsi"/>
          <w:sz w:val="24"/>
          <w:szCs w:val="24"/>
          <w:lang w:eastAsia="en-US"/>
        </w:rPr>
        <w:t>Osoba pracująca w szkole lub placówce systemu oświaty (kadra pedagogiczna)</w:t>
      </w:r>
    </w:p>
    <w:p w14:paraId="3D58FF9D"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Segoe UI Symbol" w:eastAsia="MS Gothic" w:hAnsi="Segoe UI Symbol" w:cs="Segoe UI Symbol"/>
            <w:sz w:val="24"/>
            <w:szCs w:val="24"/>
            <w:lang w:eastAsia="en-US"/>
          </w:rPr>
          <w:id w:val="1686788087"/>
          <w14:checkbox>
            <w14:checked w14:val="0"/>
            <w14:checkedState w14:val="2612" w14:font="MS Gothic"/>
            <w14:uncheckedState w14:val="2610" w14:font="MS Gothic"/>
          </w14:checkbox>
        </w:sdtPr>
        <w:sdtEndPr/>
        <w:sdtContent>
          <w:r w:rsidR="00520BCF" w:rsidRPr="004C4B7C">
            <w:rPr>
              <w:rFonts w:ascii="MS Gothic" w:eastAsia="MS Gothic" w:hAnsi="MS Gothic" w:cs="Segoe UI Symbol"/>
              <w:sz w:val="24"/>
              <w:szCs w:val="24"/>
              <w:lang w:eastAsia="en-US"/>
            </w:rPr>
            <w:t>☐</w:t>
          </w:r>
        </w:sdtContent>
      </w:sdt>
      <w:r w:rsidR="00520BCF" w:rsidRPr="004C4B7C">
        <w:rPr>
          <w:rFonts w:ascii="Segoe UI Symbol" w:eastAsia="MS Gothic" w:hAnsi="Segoe UI Symbol" w:cs="Segoe UI Symbol"/>
          <w:sz w:val="24"/>
          <w:szCs w:val="24"/>
          <w:lang w:eastAsia="en-US"/>
        </w:rPr>
        <w:t xml:space="preserve"> </w:t>
      </w:r>
      <w:r w:rsidR="00997546" w:rsidRPr="004C4B7C">
        <w:rPr>
          <w:rFonts w:asciiTheme="minorHAnsi" w:eastAsia="Calibri" w:hAnsiTheme="minorHAnsi" w:cstheme="minorHAnsi"/>
          <w:sz w:val="24"/>
          <w:szCs w:val="24"/>
          <w:lang w:eastAsia="en-US"/>
        </w:rPr>
        <w:t>Osoba pracująca w szkole lub placówce systemu oświaty (kadra niepedagogiczna)</w:t>
      </w:r>
    </w:p>
    <w:p w14:paraId="3D58FF9E"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Segoe UI Symbol" w:eastAsia="MS Gothic" w:hAnsi="Segoe UI Symbol" w:cs="Segoe UI Symbol"/>
            <w:sz w:val="24"/>
            <w:szCs w:val="24"/>
            <w:lang w:eastAsia="en-US"/>
          </w:rPr>
          <w:id w:val="1257559520"/>
          <w14:checkbox>
            <w14:checked w14:val="0"/>
            <w14:checkedState w14:val="2612" w14:font="MS Gothic"/>
            <w14:uncheckedState w14:val="2610" w14:font="MS Gothic"/>
          </w14:checkbox>
        </w:sdtPr>
        <w:sdtEndPr/>
        <w:sdtContent>
          <w:r w:rsidR="00520BCF" w:rsidRPr="004C4B7C">
            <w:rPr>
              <w:rFonts w:ascii="MS Gothic" w:eastAsia="MS Gothic" w:hAnsi="MS Gothic" w:cs="Segoe UI Symbol"/>
              <w:sz w:val="24"/>
              <w:szCs w:val="24"/>
              <w:lang w:eastAsia="en-US"/>
            </w:rPr>
            <w:t>☐</w:t>
          </w:r>
        </w:sdtContent>
      </w:sdt>
      <w:r w:rsidR="00520BCF" w:rsidRPr="004C4B7C">
        <w:rPr>
          <w:rFonts w:ascii="Segoe UI Symbol" w:eastAsia="MS Gothic" w:hAnsi="Segoe UI Symbol" w:cs="Segoe UI Symbol"/>
          <w:sz w:val="24"/>
          <w:szCs w:val="24"/>
          <w:lang w:eastAsia="en-US"/>
        </w:rPr>
        <w:t xml:space="preserve"> </w:t>
      </w:r>
      <w:r w:rsidR="00997546" w:rsidRPr="004C4B7C">
        <w:rPr>
          <w:rFonts w:asciiTheme="minorHAnsi" w:eastAsia="Calibri" w:hAnsiTheme="minorHAnsi" w:cstheme="minorHAnsi"/>
          <w:sz w:val="24"/>
          <w:szCs w:val="24"/>
          <w:lang w:eastAsia="en-US"/>
        </w:rPr>
        <w:t>Osoba pracująca w szkole lub placówce systemu oświaty (kadra zarządzająca)</w:t>
      </w:r>
    </w:p>
    <w:p w14:paraId="3D58FF9F"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052729321"/>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520BCF" w:rsidRPr="004C4B7C">
        <w:rPr>
          <w:rFonts w:asciiTheme="minorHAnsi" w:eastAsia="Calibri" w:hAnsiTheme="minorHAnsi" w:cstheme="minorHAnsi"/>
          <w:sz w:val="24"/>
          <w:szCs w:val="24"/>
          <w:lang w:eastAsia="en-US"/>
        </w:rPr>
        <w:t xml:space="preserve"> </w:t>
      </w:r>
      <w:r w:rsidR="00997546" w:rsidRPr="004C4B7C">
        <w:rPr>
          <w:rFonts w:asciiTheme="minorHAnsi" w:eastAsia="Calibri" w:hAnsiTheme="minorHAnsi" w:cstheme="minorHAnsi"/>
          <w:sz w:val="24"/>
          <w:szCs w:val="24"/>
          <w:lang w:eastAsia="en-US"/>
        </w:rPr>
        <w:t>Osoba pracująca na uczelni</w:t>
      </w:r>
    </w:p>
    <w:p w14:paraId="3D58FFA0"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Segoe UI Symbol" w:eastAsia="MS Gothic" w:hAnsi="Segoe UI Symbol" w:cs="Segoe UI Symbol"/>
            <w:sz w:val="24"/>
            <w:szCs w:val="24"/>
            <w:lang w:eastAsia="en-US"/>
          </w:rPr>
          <w:id w:val="-817964218"/>
          <w14:checkbox>
            <w14:checked w14:val="0"/>
            <w14:checkedState w14:val="2612" w14:font="MS Gothic"/>
            <w14:uncheckedState w14:val="2610" w14:font="MS Gothic"/>
          </w14:checkbox>
        </w:sdtPr>
        <w:sdtEndPr/>
        <w:sdtContent>
          <w:r w:rsidR="00520BCF" w:rsidRPr="004C4B7C">
            <w:rPr>
              <w:rFonts w:ascii="MS Gothic" w:eastAsia="MS Gothic" w:hAnsi="MS Gothic" w:cs="Segoe UI Symbol"/>
              <w:sz w:val="24"/>
              <w:szCs w:val="24"/>
              <w:lang w:eastAsia="en-US"/>
            </w:rPr>
            <w:t>☐</w:t>
          </w:r>
        </w:sdtContent>
      </w:sdt>
      <w:r w:rsidR="00520BCF" w:rsidRPr="004C4B7C">
        <w:rPr>
          <w:rFonts w:ascii="Segoe UI Symbol" w:eastAsia="MS Gothic" w:hAnsi="Segoe UI Symbol" w:cs="Segoe UI Symbol"/>
          <w:sz w:val="24"/>
          <w:szCs w:val="24"/>
          <w:lang w:eastAsia="en-US"/>
        </w:rPr>
        <w:t xml:space="preserve"> </w:t>
      </w:r>
      <w:r w:rsidR="00997546" w:rsidRPr="004C4B7C">
        <w:rPr>
          <w:rFonts w:asciiTheme="minorHAnsi" w:eastAsia="Calibri" w:hAnsiTheme="minorHAnsi" w:cstheme="minorHAnsi"/>
          <w:sz w:val="24"/>
          <w:szCs w:val="24"/>
          <w:lang w:eastAsia="en-US"/>
        </w:rPr>
        <w:t>Osoba pracująca w instytucie naukowym</w:t>
      </w:r>
    </w:p>
    <w:p w14:paraId="3D58FFA1"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841424994"/>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520BCF" w:rsidRPr="004C4B7C">
        <w:rPr>
          <w:rFonts w:asciiTheme="minorHAnsi" w:eastAsia="Calibri" w:hAnsiTheme="minorHAnsi" w:cstheme="minorHAnsi"/>
          <w:sz w:val="24"/>
          <w:szCs w:val="24"/>
          <w:lang w:eastAsia="en-US"/>
        </w:rPr>
        <w:t xml:space="preserve"> </w:t>
      </w:r>
      <w:r w:rsidR="00997546" w:rsidRPr="004C4B7C">
        <w:rPr>
          <w:rFonts w:asciiTheme="minorHAnsi" w:eastAsia="Calibri" w:hAnsiTheme="minorHAnsi" w:cstheme="minorHAnsi"/>
          <w:sz w:val="24"/>
          <w:szCs w:val="24"/>
          <w:lang w:eastAsia="en-US"/>
        </w:rPr>
        <w:t>Osoba pracująca w instytucie badawczym</w:t>
      </w:r>
    </w:p>
    <w:p w14:paraId="3D58FFA2"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039504794"/>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520BCF" w:rsidRPr="004C4B7C">
        <w:rPr>
          <w:rFonts w:asciiTheme="minorHAnsi" w:eastAsia="Calibri" w:hAnsiTheme="minorHAnsi" w:cstheme="minorHAnsi"/>
          <w:sz w:val="24"/>
          <w:szCs w:val="24"/>
          <w:lang w:eastAsia="en-US"/>
        </w:rPr>
        <w:t xml:space="preserve"> </w:t>
      </w:r>
      <w:r w:rsidR="00997546" w:rsidRPr="004C4B7C">
        <w:rPr>
          <w:rFonts w:asciiTheme="minorHAnsi" w:eastAsia="Calibri" w:hAnsiTheme="minorHAnsi" w:cstheme="minorHAnsi"/>
          <w:sz w:val="24"/>
          <w:szCs w:val="24"/>
          <w:lang w:eastAsia="en-US"/>
        </w:rPr>
        <w:t>Osoba pracująca w instytucie działającym w ramach Sieci Badawczej Łukasiewicz</w:t>
      </w:r>
    </w:p>
    <w:p w14:paraId="3D58FFA3"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519012922"/>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520BCF" w:rsidRPr="004C4B7C">
        <w:rPr>
          <w:rFonts w:asciiTheme="minorHAnsi" w:eastAsia="Calibri" w:hAnsiTheme="minorHAnsi" w:cstheme="minorHAnsi"/>
          <w:sz w:val="24"/>
          <w:szCs w:val="24"/>
          <w:lang w:eastAsia="en-US"/>
        </w:rPr>
        <w:t xml:space="preserve"> </w:t>
      </w:r>
      <w:r w:rsidR="00997546" w:rsidRPr="004C4B7C">
        <w:rPr>
          <w:rFonts w:asciiTheme="minorHAnsi" w:eastAsia="Calibri" w:hAnsiTheme="minorHAnsi" w:cstheme="minorHAnsi"/>
          <w:sz w:val="24"/>
          <w:szCs w:val="24"/>
          <w:lang w:eastAsia="en-US"/>
        </w:rPr>
        <w:t>Osoba pracująca w międzynarodowym instytucie naukowym</w:t>
      </w:r>
    </w:p>
    <w:p w14:paraId="3D58FFA4"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844513761"/>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520BCF" w:rsidRPr="004C4B7C">
        <w:rPr>
          <w:rFonts w:asciiTheme="minorHAnsi" w:eastAsia="Calibri" w:hAnsiTheme="minorHAnsi" w:cstheme="minorHAnsi"/>
          <w:sz w:val="24"/>
          <w:szCs w:val="24"/>
          <w:lang w:eastAsia="en-US"/>
        </w:rPr>
        <w:t xml:space="preserve"> </w:t>
      </w:r>
      <w:r w:rsidR="00997546" w:rsidRPr="004C4B7C">
        <w:rPr>
          <w:rFonts w:asciiTheme="minorHAnsi" w:eastAsia="Calibri" w:hAnsiTheme="minorHAnsi" w:cstheme="minorHAnsi"/>
          <w:sz w:val="24"/>
          <w:szCs w:val="24"/>
          <w:lang w:eastAsia="en-US"/>
        </w:rPr>
        <w:t>Osoba pracująca dla federacji podmiotów systemu szkolnictwa wyższego i nauki</w:t>
      </w:r>
    </w:p>
    <w:p w14:paraId="3D58FFA5" w14:textId="77777777" w:rsidR="00997546" w:rsidRPr="004C4B7C" w:rsidRDefault="001F197B"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366959454"/>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520BCF" w:rsidRPr="004C4B7C">
        <w:rPr>
          <w:rFonts w:asciiTheme="minorHAnsi" w:eastAsia="Calibri" w:hAnsiTheme="minorHAnsi" w:cstheme="minorHAnsi"/>
          <w:sz w:val="24"/>
          <w:szCs w:val="24"/>
          <w:lang w:eastAsia="en-US"/>
        </w:rPr>
        <w:t xml:space="preserve"> </w:t>
      </w:r>
      <w:r w:rsidR="00997546" w:rsidRPr="004C4B7C">
        <w:rPr>
          <w:rFonts w:asciiTheme="minorHAnsi" w:eastAsia="Calibri" w:hAnsiTheme="minorHAnsi" w:cstheme="minorHAnsi"/>
          <w:sz w:val="24"/>
          <w:szCs w:val="24"/>
          <w:lang w:eastAsia="en-US"/>
        </w:rPr>
        <w:t>Osoba pracująca na rzecz państwowej osoby prawnej</w:t>
      </w:r>
    </w:p>
    <w:p w14:paraId="3D58FFA6" w14:textId="77777777" w:rsidR="001378EA" w:rsidRPr="004C4B7C" w:rsidRDefault="001F197B" w:rsidP="00636061">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589465395"/>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520BCF" w:rsidRPr="004C4B7C">
        <w:rPr>
          <w:rFonts w:asciiTheme="minorHAnsi" w:eastAsia="Calibri" w:hAnsiTheme="minorHAnsi" w:cstheme="minorHAnsi"/>
          <w:sz w:val="24"/>
          <w:szCs w:val="24"/>
          <w:lang w:eastAsia="en-US"/>
        </w:rPr>
        <w:t xml:space="preserve"> </w:t>
      </w:r>
      <w:r w:rsidR="00997546" w:rsidRPr="004C4B7C">
        <w:rPr>
          <w:rFonts w:asciiTheme="minorHAnsi" w:eastAsia="Calibri" w:hAnsiTheme="minorHAnsi" w:cstheme="minorHAnsi"/>
          <w:sz w:val="24"/>
          <w:szCs w:val="24"/>
          <w:lang w:eastAsia="en-US"/>
        </w:rPr>
        <w:t>Inne</w:t>
      </w:r>
    </w:p>
    <w:p w14:paraId="3D58FFA7" w14:textId="77777777" w:rsidR="00176730" w:rsidRPr="004C4B7C" w:rsidRDefault="00176730" w:rsidP="00636061">
      <w:pPr>
        <w:pStyle w:val="Nagwek1"/>
        <w:spacing w:before="240"/>
        <w:rPr>
          <w:rFonts w:eastAsia="Calibri"/>
          <w:lang w:eastAsia="en-US"/>
        </w:rPr>
      </w:pPr>
      <w:r w:rsidRPr="004C4B7C">
        <w:rPr>
          <w:rFonts w:eastAsia="Calibri"/>
          <w:lang w:eastAsia="en-US"/>
        </w:rPr>
        <w:t>Klauzula informacyjna</w:t>
      </w:r>
      <w:r w:rsidR="000B197C" w:rsidRPr="004C4B7C">
        <w:rPr>
          <w:rFonts w:eastAsia="Calibri"/>
          <w:lang w:eastAsia="en-US"/>
        </w:rPr>
        <w:t xml:space="preserve"> Uniwersytetu VIZJA</w:t>
      </w:r>
    </w:p>
    <w:p w14:paraId="3D58FFA9"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 xml:space="preserve">Treść klauzuli informacyjnej </w:t>
      </w:r>
      <w:r w:rsidR="00176730" w:rsidRPr="004C4B7C">
        <w:rPr>
          <w:rFonts w:asciiTheme="minorHAnsi" w:eastAsia="Calibri" w:hAnsiTheme="minorHAnsi" w:cstheme="minorHAnsi"/>
          <w:sz w:val="24"/>
          <w:szCs w:val="24"/>
          <w:lang w:eastAsia="en-US"/>
        </w:rPr>
        <w:t>Uniwersytetu VIZJA</w:t>
      </w:r>
      <w:r w:rsidRPr="004C4B7C">
        <w:rPr>
          <w:rFonts w:asciiTheme="minorHAnsi" w:eastAsia="Calibri" w:hAnsiTheme="minorHAnsi" w:cstheme="minorHAnsi"/>
          <w:sz w:val="24"/>
          <w:szCs w:val="24"/>
          <w:lang w:eastAsia="en-US"/>
        </w:rPr>
        <w:t xml:space="preserve"> dla osób uczestniczących w procesie rekrutacyjnym:</w:t>
      </w:r>
    </w:p>
    <w:p w14:paraId="3D58FFAA"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informujemy, że:</w:t>
      </w:r>
    </w:p>
    <w:p w14:paraId="3D58FFAB"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w:t>
      </w:r>
      <w:r w:rsidRPr="004C4B7C">
        <w:rPr>
          <w:rFonts w:asciiTheme="minorHAnsi" w:eastAsia="Calibri" w:hAnsiTheme="minorHAnsi" w:cstheme="minorHAnsi"/>
          <w:sz w:val="24"/>
          <w:szCs w:val="24"/>
          <w:lang w:eastAsia="en-US"/>
        </w:rPr>
        <w:tab/>
        <w:t xml:space="preserve">Administratorem Państwa danych osobowych jest </w:t>
      </w:r>
      <w:r w:rsidR="00176730" w:rsidRPr="004C4B7C">
        <w:rPr>
          <w:rFonts w:asciiTheme="minorHAnsi" w:eastAsia="Calibri" w:hAnsiTheme="minorHAnsi" w:cstheme="minorHAnsi"/>
          <w:sz w:val="24"/>
          <w:szCs w:val="24"/>
          <w:lang w:eastAsia="en-US"/>
        </w:rPr>
        <w:t>Uniwersytetu VIZJA</w:t>
      </w:r>
      <w:r w:rsidRPr="004C4B7C">
        <w:rPr>
          <w:rFonts w:asciiTheme="minorHAnsi" w:eastAsia="Calibri" w:hAnsiTheme="minorHAnsi" w:cstheme="minorHAnsi"/>
          <w:sz w:val="24"/>
          <w:szCs w:val="24"/>
          <w:lang w:eastAsia="en-US"/>
        </w:rPr>
        <w:t xml:space="preserve">, przy ul. </w:t>
      </w:r>
      <w:r w:rsidR="00176730" w:rsidRPr="004C4B7C">
        <w:rPr>
          <w:rFonts w:asciiTheme="minorHAnsi" w:eastAsia="Calibri" w:hAnsiTheme="minorHAnsi" w:cstheme="minorHAnsi"/>
          <w:sz w:val="24"/>
          <w:szCs w:val="24"/>
          <w:lang w:eastAsia="en-US"/>
        </w:rPr>
        <w:t>Okopowej 59</w:t>
      </w:r>
      <w:r w:rsidRPr="004C4B7C">
        <w:rPr>
          <w:rFonts w:asciiTheme="minorHAnsi" w:eastAsia="Calibri" w:hAnsiTheme="minorHAnsi" w:cstheme="minorHAnsi"/>
          <w:sz w:val="24"/>
          <w:szCs w:val="24"/>
          <w:lang w:eastAsia="en-US"/>
        </w:rPr>
        <w:t xml:space="preserve">, </w:t>
      </w:r>
      <w:r w:rsidR="00176730" w:rsidRPr="004C4B7C">
        <w:rPr>
          <w:rFonts w:asciiTheme="minorHAnsi" w:eastAsia="Calibri" w:hAnsiTheme="minorHAnsi" w:cstheme="minorHAnsi"/>
          <w:sz w:val="24"/>
          <w:szCs w:val="24"/>
          <w:lang w:eastAsia="en-US"/>
        </w:rPr>
        <w:t>01-043</w:t>
      </w:r>
      <w:r w:rsidRPr="004C4B7C">
        <w:rPr>
          <w:rFonts w:asciiTheme="minorHAnsi" w:eastAsia="Calibri" w:hAnsiTheme="minorHAnsi" w:cstheme="minorHAnsi"/>
          <w:sz w:val="24"/>
          <w:szCs w:val="24"/>
          <w:lang w:eastAsia="en-US"/>
        </w:rPr>
        <w:t xml:space="preserve"> Warszawa</w:t>
      </w:r>
      <w:r w:rsidR="00176730" w:rsidRPr="004C4B7C">
        <w:rPr>
          <w:rFonts w:asciiTheme="minorHAnsi" w:eastAsia="Calibri" w:hAnsiTheme="minorHAnsi" w:cstheme="minorHAnsi"/>
          <w:sz w:val="24"/>
          <w:szCs w:val="24"/>
          <w:lang w:eastAsia="en-US"/>
        </w:rPr>
        <w:t>, adres poczty e-mail: zgloszenia@vizja.pl .</w:t>
      </w:r>
    </w:p>
    <w:p w14:paraId="3D58FFAC" w14:textId="77777777" w:rsidR="001378EA" w:rsidRPr="004C4B7C" w:rsidRDefault="00176730"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2</w:t>
      </w:r>
      <w:r w:rsidR="001378EA" w:rsidRPr="004C4B7C">
        <w:rPr>
          <w:rFonts w:asciiTheme="minorHAnsi" w:eastAsia="Calibri" w:hAnsiTheme="minorHAnsi" w:cstheme="minorHAnsi"/>
          <w:sz w:val="24"/>
          <w:szCs w:val="24"/>
          <w:lang w:eastAsia="en-US"/>
        </w:rPr>
        <w:t>)</w:t>
      </w:r>
      <w:r w:rsidR="001378EA" w:rsidRPr="004C4B7C">
        <w:rPr>
          <w:rFonts w:asciiTheme="minorHAnsi" w:eastAsia="Calibri" w:hAnsiTheme="minorHAnsi" w:cstheme="minorHAnsi"/>
          <w:sz w:val="24"/>
          <w:szCs w:val="24"/>
          <w:lang w:eastAsia="en-US"/>
        </w:rPr>
        <w:tab/>
        <w:t>Państwa dane osobowe będą przetwarzane przez Administratora na podstawie:</w:t>
      </w:r>
    </w:p>
    <w:p w14:paraId="3D58FFAD"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i.</w:t>
      </w:r>
      <w:r w:rsidRPr="004C4B7C">
        <w:rPr>
          <w:rFonts w:asciiTheme="minorHAnsi" w:eastAsia="Calibri" w:hAnsiTheme="minorHAnsi" w:cstheme="minorHAnsi"/>
          <w:sz w:val="24"/>
          <w:szCs w:val="24"/>
          <w:lang w:eastAsia="en-US"/>
        </w:rPr>
        <w:tab/>
        <w:t>art. 6 ust. 1 lit. c RODO oraz art. 9 ust. 2 lit. g, konieczność wypełnienia obowiązków prawnych wynikających z przepisów prawa, w celu zakwalifikowania Państwa do udziału w Projekcie pn. „</w:t>
      </w:r>
      <w:r w:rsidR="009D0D7E" w:rsidRPr="004C4B7C">
        <w:rPr>
          <w:rFonts w:asciiTheme="minorHAnsi" w:eastAsia="Calibri" w:hAnsiTheme="minorHAnsi" w:cstheme="minorHAnsi"/>
          <w:sz w:val="24"/>
          <w:szCs w:val="24"/>
          <w:lang w:eastAsia="en-US"/>
        </w:rPr>
        <w:t>Vizja Home – Uczelnia dla wszystkich</w:t>
      </w:r>
      <w:r w:rsidRPr="004C4B7C">
        <w:rPr>
          <w:rFonts w:asciiTheme="minorHAnsi" w:eastAsia="Calibri" w:hAnsiTheme="minorHAnsi" w:cstheme="minorHAnsi"/>
          <w:sz w:val="24"/>
          <w:szCs w:val="24"/>
          <w:lang w:eastAsia="en-US"/>
        </w:rPr>
        <w:t xml:space="preserve">” (nr </w:t>
      </w:r>
      <w:r w:rsidR="009D0D7E" w:rsidRPr="004C4B7C">
        <w:rPr>
          <w:rFonts w:asciiTheme="minorHAnsi" w:eastAsia="Calibri" w:hAnsiTheme="minorHAnsi" w:cstheme="minorHAnsi"/>
          <w:sz w:val="24"/>
          <w:szCs w:val="24"/>
          <w:lang w:eastAsia="en-US"/>
        </w:rPr>
        <w:t>FERS.03.01-IP.08-0200/24</w:t>
      </w:r>
      <w:r w:rsidRPr="004C4B7C">
        <w:rPr>
          <w:rFonts w:asciiTheme="minorHAnsi" w:eastAsia="Calibri" w:hAnsiTheme="minorHAnsi" w:cstheme="minorHAnsi"/>
          <w:sz w:val="24"/>
          <w:szCs w:val="24"/>
          <w:lang w:eastAsia="en-US"/>
        </w:rPr>
        <w:t>) realizowanego w ramach Programu Fundusze Europejskie dla Rozwoju Społecznego 2021-2027 przyjęty decyzją Komisji Europejskiej z dnia 12 grudnia 2022 r. współfinansowanego ze środków Europejskiego Funduszu Społecznego Plus” („FERS”), kontaktowania się w toku procesu rekrutacyjnego, weryfikacji pod kątem kompletności dokumentów, realizacji dla osób zakwalifikowanych oraz rozliczenia i ewaluacji Projektu,</w:t>
      </w:r>
    </w:p>
    <w:p w14:paraId="3D58FFAE"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ii.</w:t>
      </w:r>
      <w:r w:rsidRPr="004C4B7C">
        <w:rPr>
          <w:rFonts w:asciiTheme="minorHAnsi" w:eastAsia="Calibri" w:hAnsiTheme="minorHAnsi" w:cstheme="minorHAnsi"/>
          <w:sz w:val="24"/>
          <w:szCs w:val="24"/>
          <w:lang w:eastAsia="en-US"/>
        </w:rPr>
        <w:tab/>
        <w:t>art. 6 ust. 1 lit. f RODO, w celu niezbędności do ustalania, dochodzenia lub obrony przed ewentualnymi roszczeniami.</w:t>
      </w:r>
    </w:p>
    <w:p w14:paraId="3D58FFAF" w14:textId="77777777" w:rsidR="001378EA" w:rsidRPr="004C4B7C" w:rsidRDefault="00176730"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lastRenderedPageBreak/>
        <w:t>3</w:t>
      </w:r>
      <w:r w:rsidR="001378EA" w:rsidRPr="004C4B7C">
        <w:rPr>
          <w:rFonts w:asciiTheme="minorHAnsi" w:eastAsia="Calibri" w:hAnsiTheme="minorHAnsi" w:cstheme="minorHAnsi"/>
          <w:sz w:val="24"/>
          <w:szCs w:val="24"/>
          <w:lang w:eastAsia="en-US"/>
        </w:rPr>
        <w:t>)</w:t>
      </w:r>
      <w:r w:rsidR="001378EA" w:rsidRPr="004C4B7C">
        <w:rPr>
          <w:rFonts w:asciiTheme="minorHAnsi" w:eastAsia="Calibri" w:hAnsiTheme="minorHAnsi" w:cstheme="minorHAnsi"/>
          <w:sz w:val="24"/>
          <w:szCs w:val="24"/>
          <w:lang w:eastAsia="en-US"/>
        </w:rPr>
        <w:tab/>
        <w:t xml:space="preserve">Dane osobowe w zakresie głosu, wizerunku mogą być przetwarzane dla celów działań </w:t>
      </w:r>
      <w:proofErr w:type="spellStart"/>
      <w:r w:rsidR="001378EA" w:rsidRPr="004C4B7C">
        <w:rPr>
          <w:rFonts w:asciiTheme="minorHAnsi" w:eastAsia="Calibri" w:hAnsiTheme="minorHAnsi" w:cstheme="minorHAnsi"/>
          <w:sz w:val="24"/>
          <w:szCs w:val="24"/>
          <w:lang w:eastAsia="en-US"/>
        </w:rPr>
        <w:t>informacyjno</w:t>
      </w:r>
      <w:proofErr w:type="spellEnd"/>
      <w:r w:rsidR="001378EA" w:rsidRPr="004C4B7C">
        <w:rPr>
          <w:rFonts w:asciiTheme="minorHAnsi" w:eastAsia="Calibri" w:hAnsiTheme="minorHAnsi" w:cstheme="minorHAnsi"/>
          <w:sz w:val="24"/>
          <w:szCs w:val="24"/>
          <w:lang w:eastAsia="en-US"/>
        </w:rPr>
        <w:t xml:space="preserve"> – promocyjnych i dokumentacyjnych związanych z realizacją projektu „</w:t>
      </w:r>
      <w:r w:rsidRPr="004C4B7C">
        <w:rPr>
          <w:rFonts w:asciiTheme="minorHAnsi" w:eastAsia="Calibri" w:hAnsiTheme="minorHAnsi" w:cstheme="minorHAnsi"/>
          <w:sz w:val="24"/>
          <w:szCs w:val="24"/>
          <w:lang w:eastAsia="en-US"/>
        </w:rPr>
        <w:t>Vizja Home – Uczelnia dla wszystkich</w:t>
      </w:r>
      <w:r w:rsidR="001378EA" w:rsidRPr="004C4B7C">
        <w:rPr>
          <w:rFonts w:asciiTheme="minorHAnsi" w:eastAsia="Calibri" w:hAnsiTheme="minorHAnsi" w:cstheme="minorHAnsi"/>
          <w:sz w:val="24"/>
          <w:szCs w:val="24"/>
          <w:lang w:eastAsia="en-US"/>
        </w:rPr>
        <w:t>” na podstawie udzielonej zgody, art. 6 ust. 1 lit. a RODO.</w:t>
      </w:r>
    </w:p>
    <w:p w14:paraId="3D58FFB0" w14:textId="77777777" w:rsidR="001378EA" w:rsidRPr="004C4B7C" w:rsidRDefault="00176730"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4</w:t>
      </w:r>
      <w:r w:rsidR="001378EA" w:rsidRPr="004C4B7C">
        <w:rPr>
          <w:rFonts w:asciiTheme="minorHAnsi" w:eastAsia="Calibri" w:hAnsiTheme="minorHAnsi" w:cstheme="minorHAnsi"/>
          <w:sz w:val="24"/>
          <w:szCs w:val="24"/>
          <w:lang w:eastAsia="en-US"/>
        </w:rPr>
        <w:t>)</w:t>
      </w:r>
      <w:r w:rsidR="001378EA" w:rsidRPr="004C4B7C">
        <w:rPr>
          <w:rFonts w:asciiTheme="minorHAnsi" w:eastAsia="Calibri" w:hAnsiTheme="minorHAnsi" w:cstheme="minorHAnsi"/>
          <w:sz w:val="24"/>
          <w:szCs w:val="24"/>
          <w:lang w:eastAsia="en-US"/>
        </w:rPr>
        <w:tab/>
        <w:t>Dane osobowe zostały pozyskane bezpośrednio od Państwa lub od instytucji i podmiotów zaangażowanych w realizację projektu.</w:t>
      </w:r>
    </w:p>
    <w:p w14:paraId="3D58FFB1" w14:textId="77777777" w:rsidR="001378EA" w:rsidRPr="004C4B7C" w:rsidRDefault="00176730"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5</w:t>
      </w:r>
      <w:r w:rsidR="001378EA" w:rsidRPr="004C4B7C">
        <w:rPr>
          <w:rFonts w:asciiTheme="minorHAnsi" w:eastAsia="Calibri" w:hAnsiTheme="minorHAnsi" w:cstheme="minorHAnsi"/>
          <w:sz w:val="24"/>
          <w:szCs w:val="24"/>
          <w:lang w:eastAsia="en-US"/>
        </w:rPr>
        <w:t>)</w:t>
      </w:r>
      <w:r w:rsidR="001378EA" w:rsidRPr="004C4B7C">
        <w:rPr>
          <w:rFonts w:asciiTheme="minorHAnsi" w:eastAsia="Calibri" w:hAnsiTheme="minorHAnsi" w:cstheme="minorHAnsi"/>
          <w:sz w:val="24"/>
          <w:szCs w:val="24"/>
          <w:lang w:eastAsia="en-US"/>
        </w:rPr>
        <w:tab/>
        <w:t>Pozyskane dane osobowe obejmują kategorię danych identyfikacyjnych i kontaktowych określonych w art. 87 ustawy z dnia 28 kwietnia 2022 r. o zasadach realizacji zadań finansowanych ze środków europejskich w perspektywie finansowej 2021-2027: imię i nazwisko, data urodzenia, obywatelstwo, płeć, PESEL, adres e-mail, adres zamieszkania, miejsce pracy, nr telefonu, stanowisko, wykształcenie, status zawodowy, status osoby na rynku pracy – osoba pracująca, bierna zawodowo, bezrobotna, dane dotyczące szczególnych potrzeb i niepełnosprawności.</w:t>
      </w:r>
    </w:p>
    <w:p w14:paraId="3D58FFB2" w14:textId="77777777" w:rsidR="001378EA" w:rsidRPr="004C4B7C" w:rsidRDefault="000B197C"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6</w:t>
      </w:r>
      <w:r w:rsidR="001378EA" w:rsidRPr="004C4B7C">
        <w:rPr>
          <w:rFonts w:asciiTheme="minorHAnsi" w:eastAsia="Calibri" w:hAnsiTheme="minorHAnsi" w:cstheme="minorHAnsi"/>
          <w:sz w:val="24"/>
          <w:szCs w:val="24"/>
          <w:lang w:eastAsia="en-US"/>
        </w:rPr>
        <w:t>)</w:t>
      </w:r>
      <w:r w:rsidR="001378EA" w:rsidRPr="004C4B7C">
        <w:rPr>
          <w:rFonts w:asciiTheme="minorHAnsi" w:eastAsia="Calibri" w:hAnsiTheme="minorHAnsi" w:cstheme="minorHAnsi"/>
          <w:sz w:val="24"/>
          <w:szCs w:val="24"/>
          <w:lang w:eastAsia="en-US"/>
        </w:rPr>
        <w:tab/>
        <w:t>Państwa dane osobowe mogą być przekazywane do organów publicznych i urzędów państwowych lub innych podmiotów upoważnionych na podstawie przepisów prawa. Dane osobowe mogą zostać przekazane przez nas podmiotom, które obsługują systemy teleinformatyczne Administratora oraz udostępniające narzędzia teleinformatyczne lub świadczące usługi, pocztowe, kurierskie, chmurowe, niszczenia dokumentacji czy hostingu. Dane mogą być przekazane do Ministra właściwego do spraw rozwoju regionalnego oraz do Narodowego Centrum Badań i Rozwoju i systemów teleinformatycznych udostępnionych przez nich do ich gromadzenia takich jak System Monitorowania EFS (SM EFS). Państwa dane mogą być udostępnione ekspertom, podmiotom prowadzącym audyty, kontrole, ewaluacje, instytucjom, organom i agencjom Unii Europejskiej (UE), a także innym podmiotom, którym UE powierzyła wykonywanie zadań związanych z wdrażaniem Programu „Fundusze Europejskie dla Rozwoju Społecznego 2021-2027 przyjęty decyzją Komisji Europejskiej z dnia 12 grudnia 2022 r. współfinansowanego ze środków Europejskiego Funduszu Społecznego Plus”.</w:t>
      </w:r>
    </w:p>
    <w:p w14:paraId="3D58FFB3" w14:textId="77777777" w:rsidR="001378EA" w:rsidRPr="004C4B7C" w:rsidRDefault="000B197C"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7</w:t>
      </w:r>
      <w:r w:rsidR="001378EA" w:rsidRPr="004C4B7C">
        <w:rPr>
          <w:rFonts w:asciiTheme="minorHAnsi" w:eastAsia="Calibri" w:hAnsiTheme="minorHAnsi" w:cstheme="minorHAnsi"/>
          <w:sz w:val="24"/>
          <w:szCs w:val="24"/>
          <w:lang w:eastAsia="en-US"/>
        </w:rPr>
        <w:t>)</w:t>
      </w:r>
      <w:r w:rsidR="001378EA" w:rsidRPr="004C4B7C">
        <w:rPr>
          <w:rFonts w:asciiTheme="minorHAnsi" w:eastAsia="Calibri" w:hAnsiTheme="minorHAnsi" w:cstheme="minorHAnsi"/>
          <w:sz w:val="24"/>
          <w:szCs w:val="24"/>
          <w:lang w:eastAsia="en-US"/>
        </w:rPr>
        <w:tab/>
        <w:t>W oparciu o Państwa dane osobowe, Administrator nie będzie podejmował zautomatyzowanych decyzji, w tym decyzji będących wynikiem profilowania w rozumieniu RODO.</w:t>
      </w:r>
    </w:p>
    <w:p w14:paraId="3D58FFB4" w14:textId="77777777" w:rsidR="001378EA" w:rsidRPr="004C4B7C" w:rsidRDefault="000B197C"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8</w:t>
      </w:r>
      <w:r w:rsidR="001378EA" w:rsidRPr="004C4B7C">
        <w:rPr>
          <w:rFonts w:asciiTheme="minorHAnsi" w:eastAsia="Calibri" w:hAnsiTheme="minorHAnsi" w:cstheme="minorHAnsi"/>
          <w:sz w:val="24"/>
          <w:szCs w:val="24"/>
          <w:lang w:eastAsia="en-US"/>
        </w:rPr>
        <w:t>)</w:t>
      </w:r>
      <w:r w:rsidR="001378EA" w:rsidRPr="004C4B7C">
        <w:rPr>
          <w:rFonts w:asciiTheme="minorHAnsi" w:eastAsia="Calibri" w:hAnsiTheme="minorHAnsi" w:cstheme="minorHAnsi"/>
          <w:sz w:val="24"/>
          <w:szCs w:val="24"/>
          <w:lang w:eastAsia="en-US"/>
        </w:rPr>
        <w:tab/>
        <w:t xml:space="preserve">Państwa dane osobowe będą przetwarzane przez okres trwania Projektu, chyba że niezbędny będzie dłuższy okres przetwarzania np.: z uwagi na obowiązki ewaluacyjne, archiwizacyjne, przedawnienia roszczeń. Państwa dane osobowe będą przechowywane przez okres 5 lat od dnia 31 grudnia roku, w którym został zatwierdzony końcowy wniosek o płatność w ramach Projektu, przy czym bieg terminu zostaje przerwany w przypadku wszczęcia postępowania </w:t>
      </w:r>
      <w:r w:rsidR="001378EA" w:rsidRPr="004C4B7C">
        <w:rPr>
          <w:rFonts w:asciiTheme="minorHAnsi" w:eastAsia="Calibri" w:hAnsiTheme="minorHAnsi" w:cstheme="minorHAnsi"/>
          <w:sz w:val="24"/>
          <w:szCs w:val="24"/>
          <w:lang w:eastAsia="en-US"/>
        </w:rPr>
        <w:lastRenderedPageBreak/>
        <w:t>administracyjnego lub sądowego dotyczącego wydatków rozliczonych w Projekcie albo na należycie uzasadniony wniosek Komisji Europejskiej.</w:t>
      </w:r>
    </w:p>
    <w:p w14:paraId="3D58FFB5" w14:textId="77777777" w:rsidR="001378EA" w:rsidRPr="004C4B7C" w:rsidRDefault="000B197C"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9</w:t>
      </w:r>
      <w:r w:rsidR="001378EA" w:rsidRPr="004C4B7C">
        <w:rPr>
          <w:rFonts w:asciiTheme="minorHAnsi" w:eastAsia="Calibri" w:hAnsiTheme="minorHAnsi" w:cstheme="minorHAnsi"/>
          <w:sz w:val="24"/>
          <w:szCs w:val="24"/>
          <w:lang w:eastAsia="en-US"/>
        </w:rPr>
        <w:t>)</w:t>
      </w:r>
      <w:r w:rsidR="001378EA" w:rsidRPr="004C4B7C">
        <w:rPr>
          <w:rFonts w:asciiTheme="minorHAnsi" w:eastAsia="Calibri" w:hAnsiTheme="minorHAnsi" w:cstheme="minorHAnsi"/>
          <w:sz w:val="24"/>
          <w:szCs w:val="24"/>
          <w:lang w:eastAsia="en-US"/>
        </w:rPr>
        <w:tab/>
        <w:t>Przysługuje Państwu prawo do żądania od Administratora dostępu do swoich danych osobowych, ich sprostowania, usunięcia lub ograniczenia przetwarzania.</w:t>
      </w:r>
    </w:p>
    <w:p w14:paraId="3D58FFB6"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w:t>
      </w:r>
      <w:r w:rsidR="000B197C" w:rsidRPr="004C4B7C">
        <w:rPr>
          <w:rFonts w:asciiTheme="minorHAnsi" w:eastAsia="Calibri" w:hAnsiTheme="minorHAnsi" w:cstheme="minorHAnsi"/>
          <w:sz w:val="24"/>
          <w:szCs w:val="24"/>
          <w:lang w:eastAsia="en-US"/>
        </w:rPr>
        <w:t>0</w:t>
      </w: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r>
      <w:r w:rsidR="00384B15" w:rsidRPr="004C4B7C">
        <w:rPr>
          <w:rFonts w:asciiTheme="minorHAnsi" w:eastAsia="Calibri" w:hAnsiTheme="minorHAnsi" w:cstheme="minorHAnsi"/>
          <w:sz w:val="24"/>
          <w:szCs w:val="24"/>
          <w:lang w:eastAsia="en-US"/>
        </w:rPr>
        <w:t>Przysługuje Państwu</w:t>
      </w:r>
      <w:r w:rsidRPr="004C4B7C">
        <w:rPr>
          <w:rFonts w:asciiTheme="minorHAnsi" w:eastAsia="Calibri" w:hAnsiTheme="minorHAnsi" w:cstheme="minorHAnsi"/>
          <w:sz w:val="24"/>
          <w:szCs w:val="24"/>
          <w:lang w:eastAsia="en-US"/>
        </w:rPr>
        <w:t xml:space="preserve"> prawo wycofania zgody w każdym czasie poprzez przesłanie oświadczenia o wycofaniu zgody na adres mailowy </w:t>
      </w:r>
      <w:r w:rsidR="000B197C" w:rsidRPr="004C4B7C">
        <w:rPr>
          <w:rFonts w:asciiTheme="minorHAnsi" w:eastAsia="Calibri" w:hAnsiTheme="minorHAnsi" w:cstheme="minorHAnsi"/>
          <w:sz w:val="24"/>
          <w:szCs w:val="24"/>
          <w:lang w:eastAsia="en-US"/>
        </w:rPr>
        <w:t>zgloszenia@vizja.pl</w:t>
      </w:r>
      <w:r w:rsidRPr="004C4B7C">
        <w:rPr>
          <w:rFonts w:asciiTheme="minorHAnsi" w:eastAsia="Calibri" w:hAnsiTheme="minorHAnsi" w:cstheme="minorHAnsi"/>
          <w:sz w:val="24"/>
          <w:szCs w:val="24"/>
          <w:lang w:eastAsia="en-US"/>
        </w:rPr>
        <w:t>.</w:t>
      </w:r>
    </w:p>
    <w:p w14:paraId="3D58FFB7"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w:t>
      </w:r>
      <w:r w:rsidR="000B197C" w:rsidRPr="004C4B7C">
        <w:rPr>
          <w:rFonts w:asciiTheme="minorHAnsi" w:eastAsia="Calibri" w:hAnsiTheme="minorHAnsi" w:cstheme="minorHAnsi"/>
          <w:sz w:val="24"/>
          <w:szCs w:val="24"/>
          <w:lang w:eastAsia="en-US"/>
        </w:rPr>
        <w:t>1</w:t>
      </w: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Przysługuje Państwu również prawo do wniesienia sprzeciwu.</w:t>
      </w:r>
    </w:p>
    <w:p w14:paraId="3D58FFB8"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w:t>
      </w:r>
      <w:r w:rsidR="000B197C" w:rsidRPr="004C4B7C">
        <w:rPr>
          <w:rFonts w:asciiTheme="minorHAnsi" w:eastAsia="Calibri" w:hAnsiTheme="minorHAnsi" w:cstheme="minorHAnsi"/>
          <w:sz w:val="24"/>
          <w:szCs w:val="24"/>
          <w:lang w:eastAsia="en-US"/>
        </w:rPr>
        <w:t>2</w:t>
      </w: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Przysługuje Państwu prawo wniesienia skargi do organu nadzorczego, tj. Prezesa Urzędu Ochrony Danych Osobowych.</w:t>
      </w:r>
    </w:p>
    <w:p w14:paraId="3D58FFB9" w14:textId="77777777" w:rsidR="001378EA" w:rsidRPr="004C4B7C" w:rsidRDefault="001378EA" w:rsidP="000B197C">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w:t>
      </w:r>
      <w:r w:rsidR="000B197C" w:rsidRPr="004C4B7C">
        <w:rPr>
          <w:rFonts w:asciiTheme="minorHAnsi" w:eastAsia="Calibri" w:hAnsiTheme="minorHAnsi" w:cstheme="minorHAnsi"/>
          <w:sz w:val="24"/>
          <w:szCs w:val="24"/>
          <w:lang w:eastAsia="en-US"/>
        </w:rPr>
        <w:t>3</w:t>
      </w: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Podanie Państwa danych osobowych jest wymagane do udziału w procesie rekrutacyjnym do Projektu, a po zakwalifikowaniu do udziału w Projekcie. Odmowa podania danych osobowych skutkuje niemożnością udziału w procesie rekrutacyjnym do Projektu oraz udziału w Projekcie i skorzystania z form wsparcia w ramach ww. Programu.</w:t>
      </w:r>
    </w:p>
    <w:p w14:paraId="3D58FFBA" w14:textId="01CCBE81" w:rsidR="001378EA" w:rsidRDefault="001378EA" w:rsidP="000B197C">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w:t>
      </w:r>
      <w:r w:rsidR="000B197C" w:rsidRPr="004C4B7C">
        <w:rPr>
          <w:rFonts w:asciiTheme="minorHAnsi" w:eastAsia="Calibri" w:hAnsiTheme="minorHAnsi" w:cstheme="minorHAnsi"/>
          <w:sz w:val="24"/>
          <w:szCs w:val="24"/>
          <w:lang w:eastAsia="en-US"/>
        </w:rPr>
        <w:t>4</w:t>
      </w: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Państwa dane osobowe nie będą przekazywane do państwa trzeciego/organizacji międzynarodowej, o ile nie będą tego wymagały prawne obowiązki Administratora.</w:t>
      </w:r>
    </w:p>
    <w:p w14:paraId="0C2A6351" w14:textId="77777777" w:rsidR="00306CF7" w:rsidRPr="004C4B7C" w:rsidRDefault="001F197B" w:rsidP="00306CF7">
      <w:pPr>
        <w:spacing w:before="240"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221560547"/>
          <w14:checkbox>
            <w14:checked w14:val="0"/>
            <w14:checkedState w14:val="2612" w14:font="MS Gothic"/>
            <w14:uncheckedState w14:val="2610" w14:font="MS Gothic"/>
          </w14:checkbox>
        </w:sdtPr>
        <w:sdtEndPr/>
        <w:sdtContent>
          <w:r w:rsidR="00306CF7" w:rsidRPr="004C4B7C">
            <w:rPr>
              <w:rFonts w:ascii="MS Gothic" w:eastAsia="MS Gothic" w:hAnsi="MS Gothic" w:cstheme="minorHAnsi"/>
              <w:sz w:val="24"/>
              <w:szCs w:val="24"/>
              <w:lang w:eastAsia="en-US"/>
            </w:rPr>
            <w:t>☐</w:t>
          </w:r>
        </w:sdtContent>
      </w:sdt>
      <w:r w:rsidR="00306CF7" w:rsidRPr="004C4B7C">
        <w:rPr>
          <w:rFonts w:asciiTheme="minorHAnsi" w:eastAsia="Calibri" w:hAnsiTheme="minorHAnsi" w:cstheme="minorHAnsi"/>
          <w:sz w:val="24"/>
          <w:szCs w:val="24"/>
          <w:lang w:eastAsia="en-US"/>
        </w:rPr>
        <w:t xml:space="preserve"> Zapoznałem/łam się i akceptuję treść Klauzuli informacyjnej Uniwersytetu VIZJA dotyczącą przetwarzania moich danych osobowych na potrzeby niniejszej rekrutacji do uczestnictwa w Projekcie. </w:t>
      </w:r>
    </w:p>
    <w:p w14:paraId="3D58FFBB" w14:textId="77777777" w:rsidR="000B197C" w:rsidRPr="004C4B7C" w:rsidRDefault="000B197C" w:rsidP="000B197C">
      <w:pPr>
        <w:pStyle w:val="Nagwek1"/>
        <w:spacing w:before="240"/>
        <w:rPr>
          <w:rFonts w:eastAsia="Calibri"/>
          <w:lang w:eastAsia="en-US"/>
        </w:rPr>
      </w:pPr>
      <w:r w:rsidRPr="004C4B7C">
        <w:rPr>
          <w:rFonts w:eastAsia="Calibri"/>
          <w:lang w:eastAsia="en-US"/>
        </w:rPr>
        <w:t>Klauzula informacyjna Narodowego Centrum Badań i Rozwoju oraz Klauzuli informacyjnej ministra właściwego do spraw rozwoju regionalnego.</w:t>
      </w:r>
    </w:p>
    <w:p w14:paraId="3D58FFBD" w14:textId="77777777" w:rsidR="001378EA" w:rsidRPr="004C4B7C" w:rsidRDefault="001378EA" w:rsidP="00306CF7">
      <w:pPr>
        <w:spacing w:before="240"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Treść Klauzuli informacyjnej Narodowego Centrum Badań i Rozwoju:</w:t>
      </w:r>
    </w:p>
    <w:p w14:paraId="3D58FFBE"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Zgodnie z art. 13 i 14 rozporządzenia Parlamentu Europejskiego z dnia 27 kwietnia 2016 r. w sprawie ochrony osób fizycznych w związku z przetwarzaniem danych osobowych i w sprawie swobodnego przepływu takich danych oraz uchylenia dyrektywy 95/46/WE (dalej: „RODO”), informuję Panią/Pana, że:</w:t>
      </w:r>
    </w:p>
    <w:p w14:paraId="3D58FFBF"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w:t>
      </w:r>
      <w:r w:rsidRPr="004C4B7C">
        <w:rPr>
          <w:rFonts w:asciiTheme="minorHAnsi" w:eastAsia="Calibri" w:hAnsiTheme="minorHAnsi" w:cstheme="minorHAnsi"/>
          <w:sz w:val="24"/>
          <w:szCs w:val="24"/>
          <w:lang w:eastAsia="en-US"/>
        </w:rPr>
        <w:tab/>
        <w:t>administratorem Pani/Pana danych osobowych jest Narodowe Centrum Badań i Rozwoju (dalej: „NCBR”) z siedzibą w Warszawie (00-801), ul. Chmielna 69;</w:t>
      </w:r>
    </w:p>
    <w:p w14:paraId="3D58FFC0"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2.</w:t>
      </w:r>
      <w:r w:rsidRPr="004C4B7C">
        <w:rPr>
          <w:rFonts w:asciiTheme="minorHAnsi" w:eastAsia="Calibri" w:hAnsiTheme="minorHAnsi" w:cstheme="minorHAnsi"/>
          <w:sz w:val="24"/>
          <w:szCs w:val="24"/>
          <w:lang w:eastAsia="en-US"/>
        </w:rPr>
        <w:tab/>
        <w:t>z inspektorem ochrony danych (IOD) można się skontaktować pod adresem e-mail: iod@ncbr.gov.pl oraz na adres korespondencyjny NCBR wskazany powyżej z dopiskiem „Inspektor Ochrony Danych”;</w:t>
      </w:r>
    </w:p>
    <w:p w14:paraId="3D58FFC1"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lastRenderedPageBreak/>
        <w:t>3.</w:t>
      </w:r>
      <w:r w:rsidRPr="004C4B7C">
        <w:rPr>
          <w:rFonts w:asciiTheme="minorHAnsi" w:eastAsia="Calibri" w:hAnsiTheme="minorHAnsi" w:cstheme="minorHAnsi"/>
          <w:sz w:val="24"/>
          <w:szCs w:val="24"/>
          <w:lang w:eastAsia="en-US"/>
        </w:rPr>
        <w:tab/>
        <w:t>dane osobowe są przetwarzane w celu realizacji projektu pn. „</w:t>
      </w:r>
      <w:r w:rsidR="009D0D7E" w:rsidRPr="004C4B7C">
        <w:rPr>
          <w:rFonts w:asciiTheme="minorHAnsi" w:eastAsia="Calibri" w:hAnsiTheme="minorHAnsi" w:cstheme="minorHAnsi"/>
          <w:sz w:val="24"/>
          <w:szCs w:val="24"/>
          <w:lang w:eastAsia="en-US"/>
        </w:rPr>
        <w:t>Vizja Home – Uczelnia dla wszystkich</w:t>
      </w:r>
      <w:r w:rsidRPr="004C4B7C">
        <w:rPr>
          <w:rFonts w:asciiTheme="minorHAnsi" w:eastAsia="Calibri" w:hAnsiTheme="minorHAnsi" w:cstheme="minorHAnsi"/>
          <w:sz w:val="24"/>
          <w:szCs w:val="24"/>
          <w:lang w:eastAsia="en-US"/>
        </w:rPr>
        <w:t xml:space="preserve">” (nr </w:t>
      </w:r>
      <w:r w:rsidR="009D0D7E" w:rsidRPr="004C4B7C">
        <w:rPr>
          <w:rFonts w:asciiTheme="minorHAnsi" w:eastAsia="Calibri" w:hAnsiTheme="minorHAnsi" w:cstheme="minorHAnsi"/>
          <w:sz w:val="24"/>
          <w:szCs w:val="24"/>
        </w:rPr>
        <w:t>FERS.03.01-IP.08-0200/24</w:t>
      </w:r>
      <w:r w:rsidRPr="004C4B7C">
        <w:rPr>
          <w:rFonts w:asciiTheme="minorHAnsi" w:eastAsia="Calibri" w:hAnsiTheme="minorHAnsi" w:cstheme="minorHAnsi"/>
          <w:sz w:val="24"/>
          <w:szCs w:val="24"/>
          <w:lang w:eastAsia="en-US"/>
        </w:rPr>
        <w:t>) prowadzonego w ramach Programu Fundusze Europejskie dla Rozwoju Społecznego 2021-2027 („FERS”) w szczególności w celu oceny i wyboru projektu, zawarcia umowy o dofinansowanie, nadzoru nad wykonaniem projektu, sprawozdawczości, komunikacji, publikacji, ewaluacji, zarządzania finansowego, weryfikacji i kontroli, audytu, oceny działań informacyjno- promocyjnych, jego odbioru, oceny i rozliczenia finansowego, do celów określania kwalifikowalności uczestników oraz ewentualnego ustalenia, dochodzenia lub obrony roszczeń;</w:t>
      </w:r>
    </w:p>
    <w:p w14:paraId="3D58FFC2"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4.</w:t>
      </w:r>
      <w:r w:rsidRPr="004C4B7C">
        <w:rPr>
          <w:rFonts w:asciiTheme="minorHAnsi" w:eastAsia="Calibri" w:hAnsiTheme="minorHAnsi" w:cstheme="minorHAnsi"/>
          <w:sz w:val="24"/>
          <w:szCs w:val="24"/>
          <w:lang w:eastAsia="en-US"/>
        </w:rPr>
        <w:tab/>
        <w:t>dane osobowe są przetwarzane z uwagi na wskazany powyżej cel tj. przetwarzanie jest niezbędne do wykonania zadania realizowanego w interesie publicznym (art. 6 ust. 1 lit. e RODO), a NCBR jest umocowane do przetwarzania Pani/Pana danych osobowych na mocy ustawy z dnia 30 kwietnia 2010 r. o Narodowym Centrum Badań i Rozwoju w związku z realizacją określonych tam zadań NCBR oraz na podstawie ustawy z dnia 28 kwietnia 2022 r. o zasadach realizacji zadań finansowanych ze środków europejskich w perspektywie finansowej 2021-2027, a w szczególności Rozdziału 18 tej ustawy (art. 6 ust. 1 lit. c RODO);</w:t>
      </w:r>
    </w:p>
    <w:p w14:paraId="3D58FFC3"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5.</w:t>
      </w:r>
      <w:r w:rsidRPr="004C4B7C">
        <w:rPr>
          <w:rFonts w:asciiTheme="minorHAnsi" w:eastAsia="Calibri" w:hAnsiTheme="minorHAnsi" w:cstheme="minorHAnsi"/>
          <w:sz w:val="24"/>
          <w:szCs w:val="24"/>
          <w:lang w:eastAsia="en-US"/>
        </w:rPr>
        <w:tab/>
        <w:t>dane osobowe zostały pozyskane bezpośrednio od Pani/Pana lub z rejestrów publicznych albo od instytucji i podmiotów zaangażowanych w realizację projektu, w tym w szczególności od wnioskodawców, beneficjentów, partnerów;</w:t>
      </w:r>
    </w:p>
    <w:p w14:paraId="3D58FFC4"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6.</w:t>
      </w:r>
      <w:r w:rsidRPr="004C4B7C">
        <w:rPr>
          <w:rFonts w:asciiTheme="minorHAnsi" w:eastAsia="Calibri" w:hAnsiTheme="minorHAnsi" w:cstheme="minorHAnsi"/>
          <w:sz w:val="24"/>
          <w:szCs w:val="24"/>
          <w:lang w:eastAsia="en-US"/>
        </w:rPr>
        <w:tab/>
        <w:t>NCBR przetwarza Pani/Pana dane osobowe zawarte we wniosku o dofinansowanie lub przekazane w ramach realizacji zadań wskazanych w punkcie 3 klauzuli;</w:t>
      </w:r>
    </w:p>
    <w:p w14:paraId="3D58FFC5"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7.</w:t>
      </w:r>
      <w:r w:rsidRPr="004C4B7C">
        <w:rPr>
          <w:rFonts w:asciiTheme="minorHAnsi" w:eastAsia="Calibri" w:hAnsiTheme="minorHAnsi" w:cstheme="minorHAnsi"/>
          <w:sz w:val="24"/>
          <w:szCs w:val="24"/>
          <w:lang w:eastAsia="en-US"/>
        </w:rPr>
        <w:tab/>
        <w:t>podanie danych osobowych jest konieczne do realizacji wyżej wymienionego celu. Odmowa ich podania jest równoznaczna z brakiem możliwości podjęcia stosownych działań;</w:t>
      </w:r>
    </w:p>
    <w:p w14:paraId="3D58FFC6"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8.</w:t>
      </w:r>
      <w:r w:rsidRPr="004C4B7C">
        <w:rPr>
          <w:rFonts w:asciiTheme="minorHAnsi" w:eastAsia="Calibri" w:hAnsiTheme="minorHAnsi" w:cstheme="minorHAnsi"/>
          <w:sz w:val="24"/>
          <w:szCs w:val="24"/>
          <w:lang w:eastAsia="en-US"/>
        </w:rPr>
        <w:tab/>
        <w:t>dane osobowe będą przetwarzane przez okres niezbędny do realizacji celu określonego w punkcie 3, a następnie w celu archiwalnym przez okres zgodny z instrukcją kancelaryjną NCBR i Jednolitym Rzeczowym Wykazem Akt;</w:t>
      </w:r>
    </w:p>
    <w:p w14:paraId="3D58FFC7"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9.</w:t>
      </w:r>
      <w:r w:rsidRPr="004C4B7C">
        <w:rPr>
          <w:rFonts w:asciiTheme="minorHAnsi" w:eastAsia="Calibri" w:hAnsiTheme="minorHAnsi" w:cstheme="minorHAnsi"/>
          <w:sz w:val="24"/>
          <w:szCs w:val="24"/>
          <w:lang w:eastAsia="en-US"/>
        </w:rPr>
        <w:tab/>
        <w:t>odbiorcami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NCBR, w szczególności podmiotem wspierającym realizację zadań jest NCBR+ sp. z o.o. Dane te mogą być także przekazywane partnerom IT, podmiotom realizującym wsparcie techniczne lub organizacyjne, archiwizację i niszczenie dokumentów, usługi pocztowe, kurierskie, płatnicze, obsługę w zakresie marketingu;</w:t>
      </w:r>
    </w:p>
    <w:p w14:paraId="3D58FFC8"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lastRenderedPageBreak/>
        <w:t>10.</w:t>
      </w:r>
      <w:r w:rsidRPr="004C4B7C">
        <w:rPr>
          <w:rFonts w:asciiTheme="minorHAnsi" w:eastAsia="Calibri" w:hAnsiTheme="minorHAnsi" w:cstheme="minorHAnsi"/>
          <w:sz w:val="24"/>
          <w:szCs w:val="24"/>
          <w:lang w:eastAsia="en-US"/>
        </w:rPr>
        <w:tab/>
        <w:t>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z inspektorem ochrony danych pod adresem mailowym udostępnionym w pkt 2 powyżej;</w:t>
      </w:r>
    </w:p>
    <w:p w14:paraId="3D58FFC9"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11.</w:t>
      </w:r>
      <w:r w:rsidRPr="004C4B7C">
        <w:rPr>
          <w:rFonts w:asciiTheme="minorHAnsi" w:eastAsia="Calibri" w:hAnsiTheme="minorHAnsi" w:cstheme="minorHAnsi"/>
          <w:sz w:val="24"/>
          <w:szCs w:val="24"/>
          <w:lang w:eastAsia="en-US"/>
        </w:rPr>
        <w:tab/>
        <w:t>przysługuje Pani/Panu również prawo wniesienia skargi do Prezesa Urzędu Ochrony Danych Osobowych;</w:t>
      </w:r>
    </w:p>
    <w:p w14:paraId="3D58FFCA"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12.</w:t>
      </w:r>
      <w:r w:rsidRPr="004C4B7C">
        <w:rPr>
          <w:rFonts w:asciiTheme="minorHAnsi" w:eastAsia="Calibri" w:hAnsiTheme="minorHAnsi" w:cstheme="minorHAnsi"/>
          <w:sz w:val="24"/>
          <w:szCs w:val="24"/>
          <w:lang w:eastAsia="en-US"/>
        </w:rPr>
        <w:tab/>
        <w:t>dane osobowe nie będą podlegały zautomatyzowanemu podejmowaniu decyzji, w tym profilowaniu;</w:t>
      </w:r>
    </w:p>
    <w:p w14:paraId="3D58FFCB"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13.</w:t>
      </w:r>
      <w:r w:rsidRPr="004C4B7C">
        <w:rPr>
          <w:rFonts w:asciiTheme="minorHAnsi" w:eastAsia="Calibri" w:hAnsiTheme="minorHAnsi" w:cstheme="minorHAnsi"/>
          <w:sz w:val="24"/>
          <w:szCs w:val="24"/>
          <w:lang w:eastAsia="en-US"/>
        </w:rPr>
        <w:tab/>
        <w:t>Pani/Pana dane osobowe nie będą przekazywane do państwa trzeciego.</w:t>
      </w:r>
    </w:p>
    <w:p w14:paraId="3D58FFCC" w14:textId="77777777" w:rsidR="001378EA" w:rsidRPr="004C4B7C" w:rsidRDefault="001378EA" w:rsidP="000B197C">
      <w:pPr>
        <w:spacing w:before="240"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Treść Klauzuli informacyjnej ministra właściwego do spraw rozwoju regionalnego:</w:t>
      </w:r>
    </w:p>
    <w:p w14:paraId="3D58FFCD"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W celu wykonania obowiązku nałożonego art. 13 i 14 RODO (Rozporządzenie Parlamentu Europejskiego i Rady (UE) 2016/679 z 27 kwietnia 2016 r. w sprawie ochrony osób fizycznych w związku z przetwarzaniem danych osobowych i w sprawie swobodnego przepływu takich danych (Dz. Urz. UE. L 119 z 4 maja 2016 r., s.1-88)) , w związku z art. 88 ustawy o zasadach realizacji zadań finansowanych ze środków europejskich w perspektywie finansowej 2021-2027 (Ustawa z dnia 28 kwietnia 2022 r o zasadach realizacji zadań finansowanych ze środków europejskich w perspektywie finansowej 2021-2027 (Dz.U. 2022 poz. 1079), zwana dalej „ustawą wdrożeniową”) , informujemy o zasadach przetwarzania Państwa danych osobowych:</w:t>
      </w:r>
    </w:p>
    <w:p w14:paraId="3D58FFCE"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I. Administrator</w:t>
      </w:r>
    </w:p>
    <w:p w14:paraId="3D58FFCF"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Odrębnym administratorem Państwa danych jest:</w:t>
      </w:r>
    </w:p>
    <w:p w14:paraId="3D58FFD0"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Minister właściwy do spraw rozwoju regionalnego z siedzibą przy ul. Wspólnej 2/4, 00-926 Warszawa.</w:t>
      </w:r>
    </w:p>
    <w:p w14:paraId="3D58FFD1"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II. Cel przetwarzania danych</w:t>
      </w:r>
    </w:p>
    <w:p w14:paraId="3D58FFD2"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3D58FFD3"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Podanie danych jest dobrowolne, ale konieczne do realizacji wyżej wymienionego celu. Odmowa ich podania jest równoznaczna z brakiem możliwości podjęcia stosownych działań.</w:t>
      </w:r>
    </w:p>
    <w:p w14:paraId="3D58FFD4"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III. Podstawa przetwarzania</w:t>
      </w:r>
    </w:p>
    <w:p w14:paraId="3D58FFD5"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Będziemy przetwarzać Państwa dane osobowe w związku z tym, że zobowiązuje nas do tego prawo (art. 6 ust. 1 lit. c, art. 9 ust. 2 lit. g oraz art. 10 RODO):</w:t>
      </w:r>
    </w:p>
    <w:p w14:paraId="3D58FFD6"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lastRenderedPageBreak/>
        <w:t>•</w:t>
      </w:r>
      <w:r w:rsidRPr="004C4B7C">
        <w:rPr>
          <w:rFonts w:asciiTheme="minorHAnsi" w:eastAsia="Calibri" w:hAnsiTheme="minorHAnsi" w:cstheme="minorHAnsi"/>
          <w:sz w:val="24"/>
          <w:szCs w:val="24"/>
          <w:lang w:eastAsia="en-US"/>
        </w:rPr>
        <w:tab/>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D58FFD7"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4C4B7C">
        <w:rPr>
          <w:rFonts w:asciiTheme="minorHAnsi" w:eastAsia="Calibri" w:hAnsiTheme="minorHAnsi" w:cstheme="minorHAnsi"/>
          <w:sz w:val="24"/>
          <w:szCs w:val="24"/>
          <w:lang w:eastAsia="en-US"/>
        </w:rPr>
        <w:t>późn</w:t>
      </w:r>
      <w:proofErr w:type="spellEnd"/>
      <w:r w:rsidRPr="004C4B7C">
        <w:rPr>
          <w:rFonts w:asciiTheme="minorHAnsi" w:eastAsia="Calibri" w:hAnsiTheme="minorHAnsi" w:cstheme="minorHAnsi"/>
          <w:sz w:val="24"/>
          <w:szCs w:val="24"/>
          <w:lang w:eastAsia="en-US"/>
        </w:rPr>
        <w:t>. zm.),</w:t>
      </w:r>
    </w:p>
    <w:p w14:paraId="3D58FFD8"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ustawa z dnia 28 kwietnia 2022 r. o zasadach realizacji zadań finansowanych ze środków europejskich w perspektywie finansowej 2021-2027, w szczególności art. 87-93,</w:t>
      </w:r>
    </w:p>
    <w:p w14:paraId="3D58FFD9"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ustawa z dnia 14 czerwca 1960 r. - Kodeks postępowania administracyjnego,</w:t>
      </w:r>
    </w:p>
    <w:p w14:paraId="3D58FFDA"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ustawa z dnia 27 sierpnia 2009 r. o finansach publicznych.</w:t>
      </w:r>
    </w:p>
    <w:p w14:paraId="3D58FFDB"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IV. Sposób pozyskiwania danych</w:t>
      </w:r>
    </w:p>
    <w:p w14:paraId="3D58FFDC"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Dane pozyskujemy bezpośrednio od osób, których one dotyczą, albo od instytucji i podmiotów zaangażowanych w realizację Programu, w tym w szczególności od wnioskodawców, beneficjentów, partnerów.</w:t>
      </w:r>
    </w:p>
    <w:p w14:paraId="3D58FFDD"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V. Dostęp do danych osobowych</w:t>
      </w:r>
    </w:p>
    <w:p w14:paraId="3D58FFDE"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Dostęp do Państwa danych osobowych mają pracownicy i współpracownicy administratora. Ponadto Państwa dane osobowe mogą być powierzane lub udostępniane:</w:t>
      </w:r>
    </w:p>
    <w:p w14:paraId="3D58FFDF"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w:t>
      </w:r>
      <w:r w:rsidRPr="004C4B7C">
        <w:rPr>
          <w:rFonts w:asciiTheme="minorHAnsi" w:eastAsia="Calibri" w:hAnsiTheme="minorHAnsi" w:cstheme="minorHAnsi"/>
          <w:sz w:val="24"/>
          <w:szCs w:val="24"/>
          <w:lang w:eastAsia="en-US"/>
        </w:rPr>
        <w:tab/>
        <w:t>podmiotom, którym zleciliśmy wykonywanie zadań w FERS,</w:t>
      </w:r>
    </w:p>
    <w:p w14:paraId="3D58FFE0"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2.</w:t>
      </w:r>
      <w:r w:rsidRPr="004C4B7C">
        <w:rPr>
          <w:rFonts w:asciiTheme="minorHAnsi" w:eastAsia="Calibri" w:hAnsiTheme="minorHAnsi" w:cstheme="minorHAnsi"/>
          <w:sz w:val="24"/>
          <w:szCs w:val="24"/>
          <w:lang w:eastAsia="en-US"/>
        </w:rPr>
        <w:tab/>
        <w:t>organom Komisji Europejskiej, ministrowi właściwemu do spraw finansów publicznych, Prezesowi Zakładu Ubezpieczeń Społecznych,</w:t>
      </w:r>
    </w:p>
    <w:p w14:paraId="3D58FFE1"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3.</w:t>
      </w:r>
      <w:r w:rsidRPr="004C4B7C">
        <w:rPr>
          <w:rFonts w:asciiTheme="minorHAnsi" w:eastAsia="Calibri" w:hAnsiTheme="minorHAnsi" w:cstheme="minorHAnsi"/>
          <w:sz w:val="24"/>
          <w:szCs w:val="24"/>
          <w:lang w:eastAsia="en-US"/>
        </w:rPr>
        <w:tab/>
        <w:t>podmiotom, które wykonują dla nas usługi związane z obsługą i rozwojem systemów teleinformatycznych, a także zapewnieniem łączności, np. dostawcom rozwiązań IT i operatorom telekomunikacyjnym.</w:t>
      </w:r>
    </w:p>
    <w:p w14:paraId="3D58FFE2"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VI. Okres przechowywania danych</w:t>
      </w:r>
    </w:p>
    <w:p w14:paraId="3D58FFE3"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Dane osobowe są przechowywane przez okres niezbędny do realizacji celów określonych w punkcie II.</w:t>
      </w:r>
    </w:p>
    <w:p w14:paraId="3D58FFE4"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VII. Prawa osób, których dane dotyczą</w:t>
      </w:r>
    </w:p>
    <w:p w14:paraId="3D58FFE5"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Przysługują Państwu następujące prawa:</w:t>
      </w:r>
    </w:p>
    <w:p w14:paraId="3D58FFE6"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lastRenderedPageBreak/>
        <w:t>1.</w:t>
      </w:r>
      <w:r w:rsidRPr="004C4B7C">
        <w:rPr>
          <w:rFonts w:asciiTheme="minorHAnsi" w:eastAsia="Calibri" w:hAnsiTheme="minorHAnsi" w:cstheme="minorHAnsi"/>
          <w:sz w:val="24"/>
          <w:szCs w:val="24"/>
          <w:lang w:eastAsia="en-US"/>
        </w:rPr>
        <w:tab/>
        <w:t>prawo dostępu do swoich danych oraz otrzymania ich kopii (art. 15 RODO),</w:t>
      </w:r>
    </w:p>
    <w:p w14:paraId="3D58FFE7"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2.</w:t>
      </w:r>
      <w:r w:rsidRPr="004C4B7C">
        <w:rPr>
          <w:rFonts w:asciiTheme="minorHAnsi" w:eastAsia="Calibri" w:hAnsiTheme="minorHAnsi" w:cstheme="minorHAnsi"/>
          <w:sz w:val="24"/>
          <w:szCs w:val="24"/>
          <w:lang w:eastAsia="en-US"/>
        </w:rPr>
        <w:tab/>
        <w:t>prawo do sprostowania swoich danych (art. 16 RODO),</w:t>
      </w:r>
    </w:p>
    <w:p w14:paraId="3D58FFE8"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3.</w:t>
      </w:r>
      <w:r w:rsidRPr="004C4B7C">
        <w:rPr>
          <w:rFonts w:asciiTheme="minorHAnsi" w:eastAsia="Calibri" w:hAnsiTheme="minorHAnsi" w:cstheme="minorHAnsi"/>
          <w:sz w:val="24"/>
          <w:szCs w:val="24"/>
          <w:lang w:eastAsia="en-US"/>
        </w:rPr>
        <w:tab/>
        <w:t>prawo do usunięcia swoich danych (art. 17 RODO) - jeśli nie zaistniały okoliczności, o których mowa w art. 17 ust. 3 RODO,</w:t>
      </w:r>
    </w:p>
    <w:p w14:paraId="3D58FFE9"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4.</w:t>
      </w:r>
      <w:r w:rsidRPr="004C4B7C">
        <w:rPr>
          <w:rFonts w:asciiTheme="minorHAnsi" w:eastAsia="Calibri" w:hAnsiTheme="minorHAnsi" w:cstheme="minorHAnsi"/>
          <w:sz w:val="24"/>
          <w:szCs w:val="24"/>
          <w:lang w:eastAsia="en-US"/>
        </w:rPr>
        <w:tab/>
        <w:t>prawo do żądania od administratora ograniczenia przetwarzania swoich danych (art. 18 RODO),</w:t>
      </w:r>
    </w:p>
    <w:p w14:paraId="3D58FFEA"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5.</w:t>
      </w:r>
      <w:r w:rsidRPr="004C4B7C">
        <w:rPr>
          <w:rFonts w:asciiTheme="minorHAnsi" w:eastAsia="Calibri" w:hAnsiTheme="minorHAnsi" w:cstheme="minorHAnsi"/>
          <w:sz w:val="24"/>
          <w:szCs w:val="24"/>
          <w:lang w:eastAsia="en-US"/>
        </w:rPr>
        <w:tab/>
        <w:t>prawo do przenoszenia swoich danych (art. 20 RODO) - jeśli przetwarzanie odbywa się na podstawie porozumienia: w celu jego zawarcia lub realizacji (w myśl art. 6 ust. 1 lit. b RODO), oraz w sposób zautomatyzowany (do automatyzacji procesu przetwarzania danych osobowych wystarczy, że dane te są zapisane na dysku komputera),</w:t>
      </w:r>
    </w:p>
    <w:p w14:paraId="3D58FFEB"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6.</w:t>
      </w:r>
      <w:r w:rsidRPr="004C4B7C">
        <w:rPr>
          <w:rFonts w:asciiTheme="minorHAnsi" w:eastAsia="Calibri" w:hAnsiTheme="minorHAnsi" w:cstheme="minorHAnsi"/>
          <w:sz w:val="24"/>
          <w:szCs w:val="24"/>
          <w:lang w:eastAsia="en-US"/>
        </w:rPr>
        <w:tab/>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3D58FFEC"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VIII. Zautomatyzowane podejmowanie decyzji</w:t>
      </w:r>
    </w:p>
    <w:p w14:paraId="3D58FFED"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Dane osobowe nie będą podlegały zautomatyzowanemu podejmowaniu decyzji, w tym profilowaniu.</w:t>
      </w:r>
    </w:p>
    <w:p w14:paraId="3D58FFEE"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IX. Przekazywanie danych do państwa trzeciego</w:t>
      </w:r>
    </w:p>
    <w:p w14:paraId="3D58FFEF"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Państwa dane osobowe nie będą przekazywane do państwa trzeciego.</w:t>
      </w:r>
    </w:p>
    <w:p w14:paraId="3D58FFF0"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X. Kontakt z administratorem danych i Inspektorem Ochrony Danych</w:t>
      </w:r>
    </w:p>
    <w:p w14:paraId="3D58FFF1"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Jeśli mają Państwo pytania dotyczące przetwarzania przez ministra właściwego do spraw rozwoju regionalnego danych osobowych, prosimy kontaktować się z Inspektorem Ochrony Danych (IOD) w następujący sposób:</w:t>
      </w:r>
    </w:p>
    <w:p w14:paraId="3D58FFF2"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pocztą tradycyjną (ul. Wspólna 2/4, 00-926 Warszawa),</w:t>
      </w:r>
    </w:p>
    <w:p w14:paraId="3D58FFF3" w14:textId="7DF66383" w:rsidR="001378EA"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 xml:space="preserve">elektronicznie (adres e-mail: </w:t>
      </w:r>
      <w:hyperlink r:id="rId8" w:history="1">
        <w:r w:rsidR="004604BB" w:rsidRPr="004C4B7C">
          <w:rPr>
            <w:rStyle w:val="Hipercze"/>
            <w:rFonts w:asciiTheme="minorHAnsi" w:eastAsia="Calibri" w:hAnsiTheme="minorHAnsi" w:cstheme="minorHAnsi"/>
            <w:sz w:val="24"/>
            <w:szCs w:val="24"/>
            <w:lang w:eastAsia="en-US"/>
          </w:rPr>
          <w:t>IOD@mfipr.gov.pl</w:t>
        </w:r>
      </w:hyperlink>
      <w:r w:rsidRPr="004C4B7C">
        <w:rPr>
          <w:rFonts w:asciiTheme="minorHAnsi" w:eastAsia="Calibri" w:hAnsiTheme="minorHAnsi" w:cstheme="minorHAnsi"/>
          <w:sz w:val="24"/>
          <w:szCs w:val="24"/>
          <w:lang w:eastAsia="en-US"/>
        </w:rPr>
        <w:t>).</w:t>
      </w:r>
    </w:p>
    <w:p w14:paraId="778DA00A" w14:textId="7755BA58" w:rsidR="00306CF7" w:rsidRPr="004C4B7C" w:rsidRDefault="001F197B" w:rsidP="00306CF7">
      <w:pPr>
        <w:spacing w:before="240"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63554263"/>
          <w14:checkbox>
            <w14:checked w14:val="0"/>
            <w14:checkedState w14:val="2612" w14:font="MS Gothic"/>
            <w14:uncheckedState w14:val="2610" w14:font="MS Gothic"/>
          </w14:checkbox>
        </w:sdtPr>
        <w:sdtEndPr/>
        <w:sdtContent>
          <w:r w:rsidR="00306CF7">
            <w:rPr>
              <w:rFonts w:ascii="MS Gothic" w:eastAsia="MS Gothic" w:hAnsi="MS Gothic" w:cstheme="minorHAnsi" w:hint="eastAsia"/>
              <w:sz w:val="24"/>
              <w:szCs w:val="24"/>
              <w:lang w:eastAsia="en-US"/>
            </w:rPr>
            <w:t>☐</w:t>
          </w:r>
        </w:sdtContent>
      </w:sdt>
      <w:r w:rsidR="00306CF7" w:rsidRPr="004C4B7C">
        <w:rPr>
          <w:rFonts w:asciiTheme="minorHAnsi" w:eastAsia="Calibri" w:hAnsiTheme="minorHAnsi" w:cstheme="minorHAnsi"/>
          <w:sz w:val="24"/>
          <w:szCs w:val="24"/>
          <w:lang w:eastAsia="en-US"/>
        </w:rPr>
        <w:t xml:space="preserve"> Zapoznałem/</w:t>
      </w:r>
      <w:proofErr w:type="spellStart"/>
      <w:r w:rsidR="00306CF7" w:rsidRPr="004C4B7C">
        <w:rPr>
          <w:rFonts w:asciiTheme="minorHAnsi" w:eastAsia="Calibri" w:hAnsiTheme="minorHAnsi" w:cstheme="minorHAnsi"/>
          <w:sz w:val="24"/>
          <w:szCs w:val="24"/>
          <w:lang w:eastAsia="en-US"/>
        </w:rPr>
        <w:t>am</w:t>
      </w:r>
      <w:proofErr w:type="spellEnd"/>
      <w:r w:rsidR="00306CF7" w:rsidRPr="004C4B7C">
        <w:rPr>
          <w:rFonts w:asciiTheme="minorHAnsi" w:eastAsia="Calibri" w:hAnsiTheme="minorHAnsi" w:cstheme="minorHAnsi"/>
          <w:sz w:val="24"/>
          <w:szCs w:val="24"/>
          <w:lang w:eastAsia="en-US"/>
        </w:rPr>
        <w:t xml:space="preserve"> się i akceptuję treść Klauzuli informacyjnej Narodowego Centrum Badań i Rozwoju oraz Klauzuli informacyjnej ministra właściwego do spraw rozwoju regionalnego. </w:t>
      </w:r>
    </w:p>
    <w:p w14:paraId="3D58FFF4" w14:textId="77777777" w:rsidR="004604BB" w:rsidRPr="004C4B7C" w:rsidRDefault="004604BB" w:rsidP="004604BB">
      <w:pPr>
        <w:pStyle w:val="Nagwek1"/>
        <w:spacing w:before="240"/>
        <w:rPr>
          <w:rFonts w:eastAsia="Calibri"/>
          <w:lang w:eastAsia="en-US"/>
        </w:rPr>
      </w:pPr>
      <w:r w:rsidRPr="004C4B7C">
        <w:rPr>
          <w:rFonts w:eastAsia="Calibri"/>
          <w:lang w:eastAsia="en-US"/>
        </w:rPr>
        <w:t>Oświadczenia i zgody</w:t>
      </w:r>
    </w:p>
    <w:p w14:paraId="3D58FFF5" w14:textId="77777777" w:rsidR="001378EA" w:rsidRPr="004C4B7C" w:rsidRDefault="001F197B" w:rsidP="00867E0C">
      <w:pPr>
        <w:spacing w:before="240"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801769795"/>
          <w14:checkbox>
            <w14:checked w14:val="0"/>
            <w14:checkedState w14:val="2612" w14:font="MS Gothic"/>
            <w14:uncheckedState w14:val="2610" w14:font="MS Gothic"/>
          </w14:checkbox>
        </w:sdtPr>
        <w:sdtEndPr/>
        <w:sdtContent>
          <w:r w:rsidR="00867E0C" w:rsidRPr="004C4B7C">
            <w:rPr>
              <w:rFonts w:ascii="MS Gothic" w:eastAsia="MS Gothic" w:hAnsi="MS Gothic" w:cstheme="minorHAnsi"/>
              <w:sz w:val="24"/>
              <w:szCs w:val="24"/>
              <w:lang w:eastAsia="en-US"/>
            </w:rPr>
            <w:t>☐</w:t>
          </w:r>
        </w:sdtContent>
      </w:sdt>
      <w:r w:rsidR="001378EA" w:rsidRPr="004C4B7C">
        <w:rPr>
          <w:rFonts w:asciiTheme="minorHAnsi" w:eastAsia="Calibri" w:hAnsiTheme="minorHAnsi" w:cstheme="minorHAnsi"/>
          <w:sz w:val="24"/>
          <w:szCs w:val="24"/>
          <w:lang w:eastAsia="en-US"/>
        </w:rPr>
        <w:t xml:space="preserve"> Oświadczam, że wszystkie podane przeze mnie dane są zgodne ze stanem faktycznym i zgodne z prawdą. Jestem świadomy/a odpowiedzialności karnej wynikającej z art. 233 § 1 Kodeksu Karnego za złożenie nieprawdziwego oświadczenia.</w:t>
      </w:r>
    </w:p>
    <w:p w14:paraId="3D58FFF6" w14:textId="77777777" w:rsidR="001378EA" w:rsidRPr="004C4B7C" w:rsidRDefault="001F197B" w:rsidP="001378EA">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477266079"/>
          <w14:checkbox>
            <w14:checked w14:val="0"/>
            <w14:checkedState w14:val="2612" w14:font="MS Gothic"/>
            <w14:uncheckedState w14:val="2610" w14:font="MS Gothic"/>
          </w14:checkbox>
        </w:sdtPr>
        <w:sdtEndPr/>
        <w:sdtContent>
          <w:r w:rsidR="00867E0C" w:rsidRPr="004C4B7C">
            <w:rPr>
              <w:rFonts w:ascii="MS Gothic" w:eastAsia="MS Gothic" w:hAnsi="MS Gothic" w:cstheme="minorHAnsi"/>
              <w:sz w:val="24"/>
              <w:szCs w:val="24"/>
              <w:lang w:eastAsia="en-US"/>
            </w:rPr>
            <w:t>☐</w:t>
          </w:r>
        </w:sdtContent>
      </w:sdt>
      <w:r w:rsidR="001378EA" w:rsidRPr="004C4B7C">
        <w:rPr>
          <w:rFonts w:asciiTheme="minorHAnsi" w:eastAsia="Calibri" w:hAnsiTheme="minorHAnsi" w:cstheme="minorHAnsi"/>
          <w:sz w:val="24"/>
          <w:szCs w:val="24"/>
          <w:lang w:eastAsia="en-US"/>
        </w:rPr>
        <w:t xml:space="preserve"> Akceptuję Regulamin uczestnictwa w projekcie pn. „</w:t>
      </w:r>
      <w:r w:rsidR="000B197C" w:rsidRPr="004C4B7C">
        <w:rPr>
          <w:rFonts w:asciiTheme="minorHAnsi" w:eastAsia="Calibri" w:hAnsiTheme="minorHAnsi" w:cstheme="minorHAnsi"/>
          <w:sz w:val="24"/>
          <w:szCs w:val="24"/>
          <w:lang w:eastAsia="en-US"/>
        </w:rPr>
        <w:t>Vizja Home – Uczelnia dla wszystkich</w:t>
      </w:r>
      <w:r w:rsidR="001378EA" w:rsidRPr="004C4B7C">
        <w:rPr>
          <w:rFonts w:asciiTheme="minorHAnsi" w:eastAsia="Calibri" w:hAnsiTheme="minorHAnsi" w:cstheme="minorHAnsi"/>
          <w:sz w:val="24"/>
          <w:szCs w:val="24"/>
          <w:lang w:eastAsia="en-US"/>
        </w:rPr>
        <w:t>” i zobowiązuję się do przestrzegania warunków w nim określonych i jego załączników.</w:t>
      </w:r>
    </w:p>
    <w:p w14:paraId="3D58FFF7" w14:textId="77777777" w:rsidR="001378EA" w:rsidRPr="004C4B7C" w:rsidRDefault="001F197B" w:rsidP="001378EA">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990242180"/>
          <w14:checkbox>
            <w14:checked w14:val="0"/>
            <w14:checkedState w14:val="2612" w14:font="MS Gothic"/>
            <w14:uncheckedState w14:val="2610" w14:font="MS Gothic"/>
          </w14:checkbox>
        </w:sdtPr>
        <w:sdtEndPr/>
        <w:sdtContent>
          <w:r w:rsidR="00867E0C" w:rsidRPr="004C4B7C">
            <w:rPr>
              <w:rFonts w:ascii="MS Gothic" w:eastAsia="MS Gothic" w:hAnsi="MS Gothic" w:cstheme="minorHAnsi"/>
              <w:sz w:val="24"/>
              <w:szCs w:val="24"/>
              <w:lang w:eastAsia="en-US"/>
            </w:rPr>
            <w:t>☐</w:t>
          </w:r>
        </w:sdtContent>
      </w:sdt>
      <w:r w:rsidR="001378EA" w:rsidRPr="004C4B7C">
        <w:rPr>
          <w:rFonts w:asciiTheme="minorHAnsi" w:eastAsia="Calibri" w:hAnsiTheme="minorHAnsi" w:cstheme="minorHAnsi"/>
          <w:sz w:val="24"/>
          <w:szCs w:val="24"/>
          <w:lang w:eastAsia="en-US"/>
        </w:rPr>
        <w:t xml:space="preserve"> Wyrażam zgodę na nieodpłatne utrwalanie, wykorzystywanie i rozpowszechnianie mojego wizerunku, w tym głosu (wypowiedzi) dla celów działań </w:t>
      </w:r>
      <w:proofErr w:type="spellStart"/>
      <w:r w:rsidR="001378EA" w:rsidRPr="004C4B7C">
        <w:rPr>
          <w:rFonts w:asciiTheme="minorHAnsi" w:eastAsia="Calibri" w:hAnsiTheme="minorHAnsi" w:cstheme="minorHAnsi"/>
          <w:sz w:val="24"/>
          <w:szCs w:val="24"/>
          <w:lang w:eastAsia="en-US"/>
        </w:rPr>
        <w:t>informacyjno</w:t>
      </w:r>
      <w:proofErr w:type="spellEnd"/>
      <w:r w:rsidR="001378EA" w:rsidRPr="004C4B7C">
        <w:rPr>
          <w:rFonts w:asciiTheme="minorHAnsi" w:eastAsia="Calibri" w:hAnsiTheme="minorHAnsi" w:cstheme="minorHAnsi"/>
          <w:sz w:val="24"/>
          <w:szCs w:val="24"/>
          <w:lang w:eastAsia="en-US"/>
        </w:rPr>
        <w:t xml:space="preserve"> – promocyjnych i dokumentacyjnych związanych z realizacją projektu pn. „</w:t>
      </w:r>
      <w:r w:rsidR="00867E0C" w:rsidRPr="004C4B7C">
        <w:rPr>
          <w:rFonts w:asciiTheme="minorHAnsi" w:eastAsia="Calibri" w:hAnsiTheme="minorHAnsi" w:cstheme="minorHAnsi"/>
          <w:sz w:val="24"/>
          <w:szCs w:val="24"/>
          <w:lang w:eastAsia="en-US"/>
        </w:rPr>
        <w:t>Vizja Home – Uczelnia dla wszystkich</w:t>
      </w:r>
      <w:r w:rsidR="001378EA" w:rsidRPr="004C4B7C">
        <w:rPr>
          <w:rFonts w:asciiTheme="minorHAnsi" w:eastAsia="Calibri" w:hAnsiTheme="minorHAnsi" w:cstheme="minorHAnsi"/>
          <w:sz w:val="24"/>
          <w:szCs w:val="24"/>
          <w:lang w:eastAsia="en-US"/>
        </w:rPr>
        <w:t xml:space="preserve">”. Zgoda dotyczy fotografii i materiałów dźwiękowych oraz filmowych przedstawiających mój wizerunek (w tym głos) wykonanych podczas szkoleń/warsztatów. Powyższa zgoda jest niczym nieograniczona (w tym czasowo i terytorialnie) oraz upoważnia do wielokrotnego korzystania z mojego wizerunku, </w:t>
      </w:r>
    </w:p>
    <w:p w14:paraId="3D58FFF8" w14:textId="77777777" w:rsidR="00867E0C" w:rsidRPr="004C4B7C" w:rsidRDefault="001378EA" w:rsidP="00867E0C">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 xml:space="preserve">w całości lub w postaci dowolnych fragmentów. Wyrażenie zgody jest jednoznaczne z tym, iż ww. fotografie, filmy lub nagrania mogą zostać umieszczone na stronach internetowych poświęconych projektowi, w mediach społecznościowych oraz wykorzystane w materiałach promocyjnych przygotowywanych przez </w:t>
      </w:r>
      <w:r w:rsidR="00867E0C" w:rsidRPr="004C4B7C">
        <w:rPr>
          <w:rFonts w:asciiTheme="minorHAnsi" w:eastAsia="Calibri" w:hAnsiTheme="minorHAnsi" w:cstheme="minorHAnsi"/>
          <w:sz w:val="24"/>
          <w:szCs w:val="24"/>
          <w:lang w:eastAsia="en-US"/>
        </w:rPr>
        <w:t>Uniwersytet VIZJA.</w:t>
      </w:r>
      <w:r w:rsidRPr="004C4B7C">
        <w:rPr>
          <w:rFonts w:asciiTheme="minorHAnsi" w:eastAsia="Calibri" w:hAnsiTheme="minorHAnsi" w:cstheme="minorHAnsi"/>
          <w:sz w:val="24"/>
          <w:szCs w:val="24"/>
          <w:lang w:eastAsia="en-US"/>
        </w:rPr>
        <w:t xml:space="preserve"> </w:t>
      </w:r>
    </w:p>
    <w:p w14:paraId="3D58FFF9"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 xml:space="preserve">Zrzekam się niniejszym wszelkich roszczeń (istniejących i przyszłych), </w:t>
      </w:r>
    </w:p>
    <w:p w14:paraId="3D58FFFA"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 xml:space="preserve">w tym również o wynagrodzenie względem </w:t>
      </w:r>
      <w:r w:rsidR="00867E0C" w:rsidRPr="004C4B7C">
        <w:rPr>
          <w:rFonts w:asciiTheme="minorHAnsi" w:eastAsia="Calibri" w:hAnsiTheme="minorHAnsi" w:cstheme="minorHAnsi"/>
          <w:sz w:val="24"/>
          <w:szCs w:val="24"/>
          <w:lang w:eastAsia="en-US"/>
        </w:rPr>
        <w:t xml:space="preserve">Uniwersytetu VIZJA </w:t>
      </w:r>
      <w:r w:rsidRPr="004C4B7C">
        <w:rPr>
          <w:rFonts w:asciiTheme="minorHAnsi" w:eastAsia="Calibri" w:hAnsiTheme="minorHAnsi" w:cstheme="minorHAnsi"/>
          <w:sz w:val="24"/>
          <w:szCs w:val="24"/>
          <w:lang w:eastAsia="en-US"/>
        </w:rPr>
        <w:t>z tytułu wykorzystywania mojego wizerunku/głosu/wypowiedzi na potrzeby określone w oświadczeniu.</w:t>
      </w:r>
    </w:p>
    <w:p w14:paraId="3D58FFFB" w14:textId="77777777" w:rsidR="001378EA" w:rsidRPr="004C4B7C" w:rsidRDefault="001378EA" w:rsidP="00867E0C">
      <w:pPr>
        <w:spacing w:before="240"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 xml:space="preserve">Jednocześnie przyjmuje do wiadomości, że podstawą prawną przetwarzania moich danych jest art. 6 ust. 1 pkt. a RODO oraz art. 81 ustawy o prawie autorskim i prawach pokrewnych oraz potwierdzam, że zostawałem(łam) poinformowany(a) o możliwości wycofania udzielonej zgody w każdym czasie poprzez przesłanie oświadczenia o wycofaniu zgody na adres mailowy </w:t>
      </w:r>
      <w:r w:rsidR="00867E0C" w:rsidRPr="004C4B7C">
        <w:rPr>
          <w:rFonts w:asciiTheme="minorHAnsi" w:eastAsia="Calibri" w:hAnsiTheme="minorHAnsi" w:cstheme="minorHAnsi"/>
          <w:sz w:val="24"/>
          <w:szCs w:val="24"/>
          <w:lang w:eastAsia="en-US"/>
        </w:rPr>
        <w:t>zgloszenia@vizja.pl</w:t>
      </w:r>
      <w:r w:rsidRPr="004C4B7C">
        <w:rPr>
          <w:rFonts w:asciiTheme="minorHAnsi" w:eastAsia="Calibri" w:hAnsiTheme="minorHAnsi" w:cstheme="minorHAnsi"/>
          <w:sz w:val="24"/>
          <w:szCs w:val="24"/>
          <w:lang w:eastAsia="en-US"/>
        </w:rPr>
        <w:t>, mam także świadomość, że wycofanie zgody nie wpływa na zgodność z prawem przetwarzania, którego dokonano na podstawie tej zgody przed jej wycofaniem.</w:t>
      </w:r>
    </w:p>
    <w:p w14:paraId="3D58FFFC" w14:textId="77777777" w:rsidR="001378EA" w:rsidRPr="004C4B7C" w:rsidRDefault="001F197B" w:rsidP="00867E0C">
      <w:pPr>
        <w:spacing w:before="240"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614176151"/>
          <w14:checkbox>
            <w14:checked w14:val="0"/>
            <w14:checkedState w14:val="2612" w14:font="MS Gothic"/>
            <w14:uncheckedState w14:val="2610" w14:font="MS Gothic"/>
          </w14:checkbox>
        </w:sdtPr>
        <w:sdtEndPr/>
        <w:sdtContent>
          <w:r w:rsidR="00867E0C" w:rsidRPr="004C4B7C">
            <w:rPr>
              <w:rFonts w:ascii="MS Gothic" w:eastAsia="MS Gothic" w:hAnsi="MS Gothic" w:cstheme="minorHAnsi"/>
              <w:sz w:val="24"/>
              <w:szCs w:val="24"/>
              <w:lang w:eastAsia="en-US"/>
            </w:rPr>
            <w:t>☐</w:t>
          </w:r>
        </w:sdtContent>
      </w:sdt>
      <w:r w:rsidR="001378EA" w:rsidRPr="004C4B7C">
        <w:rPr>
          <w:rFonts w:asciiTheme="minorHAnsi" w:eastAsia="Calibri" w:hAnsiTheme="minorHAnsi" w:cstheme="minorHAnsi"/>
          <w:sz w:val="24"/>
          <w:szCs w:val="24"/>
          <w:lang w:eastAsia="en-US"/>
        </w:rPr>
        <w:t xml:space="preserve"> Wyrażam zgodę na otrzymywanie informacji o Projekcie drogą elektroniczną na podany adres e-mail w rozumieniu art. 10 ust. 2 Ustawy z dnia 18 lipca 2002r. </w:t>
      </w:r>
    </w:p>
    <w:p w14:paraId="3D58FFFD" w14:textId="77777777" w:rsidR="009648BC"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o świadczeniu usług drogą elektroniczną.</w:t>
      </w:r>
    </w:p>
    <w:p w14:paraId="3D58FFFE" w14:textId="77777777" w:rsidR="007F0F34" w:rsidRPr="004C4B7C" w:rsidRDefault="007F0F34" w:rsidP="007F0F34">
      <w:pPr>
        <w:tabs>
          <w:tab w:val="left" w:leader="dot" w:pos="2268"/>
          <w:tab w:val="right" w:leader="dot" w:pos="8789"/>
        </w:tabs>
        <w:spacing w:before="240"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Data złożenia:</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FF" w14:textId="77777777" w:rsidR="007F0F34" w:rsidRPr="004C4B7C" w:rsidRDefault="007F0F34" w:rsidP="007F0F34">
      <w:pPr>
        <w:tabs>
          <w:tab w:val="left" w:leader="dot" w:pos="4253"/>
          <w:tab w:val="right" w:leader="dot" w:pos="8789"/>
        </w:tabs>
        <w:spacing w:before="240"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Podpis (czytelnie imię i nazwisko):</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sectPr w:rsidR="007F0F34" w:rsidRPr="004C4B7C" w:rsidSect="00636061">
      <w:headerReference w:type="default" r:id="rId9"/>
      <w:footerReference w:type="default" r:id="rId10"/>
      <w:headerReference w:type="first" r:id="rId11"/>
      <w:footerReference w:type="first" r:id="rId12"/>
      <w:pgSz w:w="11907" w:h="16840" w:code="9"/>
      <w:pgMar w:top="720" w:right="720" w:bottom="720" w:left="720" w:header="340" w:footer="14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4B445" w14:textId="77777777" w:rsidR="00E51AF5" w:rsidRDefault="00E51AF5">
      <w:r>
        <w:separator/>
      </w:r>
    </w:p>
  </w:endnote>
  <w:endnote w:type="continuationSeparator" w:id="0">
    <w:p w14:paraId="1F447A24" w14:textId="77777777" w:rsidR="00E51AF5" w:rsidRDefault="00E5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0006" w14:textId="77777777" w:rsidR="00CE59FF" w:rsidRPr="00B8687D" w:rsidRDefault="00CE59FF" w:rsidP="009B571C">
    <w:pPr>
      <w:pStyle w:val="Stopka"/>
      <w:spacing w:after="240"/>
      <w:jc w:val="right"/>
      <w:rPr>
        <w:rFonts w:asciiTheme="minorHAnsi" w:hAnsiTheme="minorHAnsi" w:cstheme="minorHAnsi"/>
      </w:rPr>
    </w:pPr>
    <w:r w:rsidRPr="00B8687D">
      <w:rPr>
        <w:rFonts w:asciiTheme="minorHAnsi" w:hAnsiTheme="minorHAnsi" w:cstheme="minorHAnsi"/>
      </w:rPr>
      <w:t xml:space="preserve">Strona </w:t>
    </w:r>
    <w:r w:rsidRPr="00B8687D">
      <w:rPr>
        <w:rFonts w:asciiTheme="minorHAnsi" w:hAnsiTheme="minorHAnsi" w:cstheme="minorHAnsi"/>
        <w:b/>
        <w:bCs/>
      </w:rPr>
      <w:fldChar w:fldCharType="begin"/>
    </w:r>
    <w:r w:rsidRPr="00B8687D">
      <w:rPr>
        <w:rFonts w:asciiTheme="minorHAnsi" w:hAnsiTheme="minorHAnsi" w:cstheme="minorHAnsi"/>
        <w:b/>
        <w:bCs/>
      </w:rPr>
      <w:instrText>PAGE</w:instrText>
    </w:r>
    <w:r w:rsidRPr="00B8687D">
      <w:rPr>
        <w:rFonts w:asciiTheme="minorHAnsi" w:hAnsiTheme="minorHAnsi" w:cstheme="minorHAnsi"/>
        <w:b/>
        <w:bCs/>
      </w:rPr>
      <w:fldChar w:fldCharType="separate"/>
    </w:r>
    <w:r w:rsidRPr="00B8687D">
      <w:rPr>
        <w:rFonts w:asciiTheme="minorHAnsi" w:hAnsiTheme="minorHAnsi" w:cstheme="minorHAnsi"/>
        <w:b/>
        <w:bCs/>
      </w:rPr>
      <w:t>2</w:t>
    </w:r>
    <w:r w:rsidRPr="00B8687D">
      <w:rPr>
        <w:rFonts w:asciiTheme="minorHAnsi" w:hAnsiTheme="minorHAnsi" w:cstheme="minorHAnsi"/>
        <w:b/>
        <w:bCs/>
      </w:rPr>
      <w:fldChar w:fldCharType="end"/>
    </w:r>
    <w:r w:rsidRPr="00B8687D">
      <w:rPr>
        <w:rFonts w:asciiTheme="minorHAnsi" w:hAnsiTheme="minorHAnsi" w:cstheme="minorHAnsi"/>
      </w:rPr>
      <w:t xml:space="preserve"> z </w:t>
    </w:r>
    <w:r w:rsidRPr="00B8687D">
      <w:rPr>
        <w:rFonts w:asciiTheme="minorHAnsi" w:hAnsiTheme="minorHAnsi" w:cstheme="minorHAnsi"/>
        <w:b/>
        <w:bCs/>
      </w:rPr>
      <w:fldChar w:fldCharType="begin"/>
    </w:r>
    <w:r w:rsidRPr="00B8687D">
      <w:rPr>
        <w:rFonts w:asciiTheme="minorHAnsi" w:hAnsiTheme="minorHAnsi" w:cstheme="minorHAnsi"/>
        <w:b/>
        <w:bCs/>
      </w:rPr>
      <w:instrText>NUMPAGES</w:instrText>
    </w:r>
    <w:r w:rsidRPr="00B8687D">
      <w:rPr>
        <w:rFonts w:asciiTheme="minorHAnsi" w:hAnsiTheme="minorHAnsi" w:cstheme="minorHAnsi"/>
        <w:b/>
        <w:bCs/>
      </w:rPr>
      <w:fldChar w:fldCharType="separate"/>
    </w:r>
    <w:r w:rsidRPr="00B8687D">
      <w:rPr>
        <w:rFonts w:asciiTheme="minorHAnsi" w:hAnsiTheme="minorHAnsi" w:cstheme="minorHAnsi"/>
        <w:b/>
        <w:bCs/>
      </w:rPr>
      <w:t>2</w:t>
    </w:r>
    <w:r w:rsidRPr="00B8687D">
      <w:rPr>
        <w:rFonts w:asciiTheme="minorHAnsi" w:hAnsiTheme="minorHAnsi" w:cstheme="minorHAnsi"/>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000E" w14:textId="77777777" w:rsidR="00CE59FF" w:rsidRDefault="00CE59FF">
    <w:pPr>
      <w:pStyle w:val="Stopka"/>
      <w:jc w:val="right"/>
    </w:pP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84B3F" w14:textId="77777777" w:rsidR="00E51AF5" w:rsidRDefault="00E51AF5">
      <w:r>
        <w:separator/>
      </w:r>
    </w:p>
  </w:footnote>
  <w:footnote w:type="continuationSeparator" w:id="0">
    <w:p w14:paraId="79E8D28C" w14:textId="77777777" w:rsidR="00E51AF5" w:rsidRDefault="00E51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D298A" w14:textId="07D6BE1E" w:rsidR="001F197B" w:rsidRDefault="001F197B">
    <w:pPr>
      <w:pStyle w:val="Nagwek"/>
    </w:pPr>
    <w:r>
      <w:rPr>
        <w:noProof/>
      </w:rPr>
      <w:drawing>
        <wp:inline distT="0" distB="0" distL="0" distR="0" wp14:anchorId="5448438A" wp14:editId="5DE655DB">
          <wp:extent cx="6646545" cy="918226"/>
          <wp:effectExtent l="0" t="0" r="1905" b="0"/>
          <wp:docPr id="1" name="Obraz 1" descr="C:\Users\Paulina_Podgórska\AppData\Local\Microsoft\Windows\INetCache\Content.MSO\CAFB6C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_Podgórska\AppData\Local\Microsoft\Windows\INetCache\Content.MSO\CAFB6CF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6545" cy="91822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0007" w14:textId="77777777" w:rsidR="00CE59FF" w:rsidRDefault="00CE59FF">
    <w:pPr>
      <w:pStyle w:val="Nagwek"/>
      <w:jc w:val="right"/>
      <w:rPr>
        <w:sz w:val="16"/>
      </w:rPr>
    </w:pPr>
    <w:r>
      <w:rPr>
        <w:strike/>
        <w:sz w:val="16"/>
      </w:rPr>
      <w:t>Umowa o pracę|miejscowość rozwiązania umowy</w:t>
    </w:r>
    <w:r>
      <w:rPr>
        <w:sz w:val="16"/>
      </w:rPr>
      <w:t xml:space="preserve"> </w:t>
    </w:r>
    <w:r>
      <w:rPr>
        <w:strike/>
        <w:sz w:val="16"/>
      </w:rPr>
      <w:t>Umowa o pracę|data wydrukowania rozwiązania</w:t>
    </w:r>
  </w:p>
  <w:p w14:paraId="3D590008" w14:textId="77777777" w:rsidR="00CE59FF" w:rsidRDefault="00CE59FF">
    <w:pPr>
      <w:pStyle w:val="Nagwek"/>
      <w:rPr>
        <w:sz w:val="16"/>
      </w:rPr>
    </w:pPr>
    <w:r>
      <w:rPr>
        <w:strike/>
        <w:sz w:val="16"/>
      </w:rPr>
      <w:t>Nazwa firmy|nazwa pełna</w:t>
    </w:r>
  </w:p>
  <w:p w14:paraId="3D590009" w14:textId="77777777" w:rsidR="00CE59FF" w:rsidRDefault="00CE59FF">
    <w:pPr>
      <w:pStyle w:val="Nagwek"/>
      <w:rPr>
        <w:sz w:val="16"/>
      </w:rPr>
    </w:pPr>
    <w:r>
      <w:rPr>
        <w:strike/>
        <w:sz w:val="16"/>
      </w:rPr>
      <w:t>Adres firmy|ulica</w:t>
    </w:r>
    <w:r>
      <w:rPr>
        <w:sz w:val="16"/>
      </w:rPr>
      <w:t xml:space="preserve"> </w:t>
    </w:r>
    <w:r>
      <w:rPr>
        <w:strike/>
        <w:sz w:val="16"/>
      </w:rPr>
      <w:t>Adres firmy|nr domu</w:t>
    </w:r>
    <w:r>
      <w:rPr>
        <w:sz w:val="16"/>
      </w:rPr>
      <w:t xml:space="preserve"> m. </w:t>
    </w:r>
    <w:r>
      <w:rPr>
        <w:strike/>
        <w:sz w:val="16"/>
      </w:rPr>
      <w:t>Adres firmy|nr lokalu</w:t>
    </w:r>
  </w:p>
  <w:p w14:paraId="3D59000A" w14:textId="77777777" w:rsidR="00CE59FF" w:rsidRDefault="00CE59FF">
    <w:pPr>
      <w:pStyle w:val="Nagwek"/>
      <w:rPr>
        <w:sz w:val="16"/>
      </w:rPr>
    </w:pPr>
    <w:r>
      <w:rPr>
        <w:strike/>
        <w:sz w:val="16"/>
      </w:rPr>
      <w:t>Adres firmy|miejscowość</w:t>
    </w:r>
  </w:p>
  <w:p w14:paraId="3D59000B" w14:textId="77777777" w:rsidR="00CE59FF" w:rsidRDefault="00CE59FF">
    <w:pPr>
      <w:pStyle w:val="Nagwek"/>
      <w:rPr>
        <w:sz w:val="16"/>
      </w:rPr>
    </w:pPr>
    <w:r>
      <w:rPr>
        <w:strike/>
        <w:sz w:val="16"/>
      </w:rPr>
      <w:t>Adres firmy|kod</w:t>
    </w:r>
    <w:r>
      <w:rPr>
        <w:sz w:val="16"/>
      </w:rPr>
      <w:t xml:space="preserve"> </w:t>
    </w:r>
    <w:r>
      <w:rPr>
        <w:strike/>
        <w:sz w:val="16"/>
      </w:rPr>
      <w:t>Adres firmy|poczta</w:t>
    </w:r>
  </w:p>
  <w:p w14:paraId="3D59000C" w14:textId="77777777" w:rsidR="00CE59FF" w:rsidRDefault="00CE59FF">
    <w:pPr>
      <w:pStyle w:val="Nagwek"/>
      <w:rPr>
        <w:sz w:val="16"/>
      </w:rPr>
    </w:pPr>
    <w:r>
      <w:rPr>
        <w:sz w:val="16"/>
      </w:rPr>
      <w:t xml:space="preserve">REGON </w:t>
    </w:r>
    <w:r>
      <w:rPr>
        <w:strike/>
        <w:sz w:val="16"/>
      </w:rPr>
      <w:t>REGON-EKD|REGON</w:t>
    </w:r>
  </w:p>
  <w:p w14:paraId="3D59000D" w14:textId="77777777" w:rsidR="00CE59FF" w:rsidRDefault="00CE59FF">
    <w:pPr>
      <w:pStyle w:val="Nagwek"/>
    </w:pPr>
    <w:r>
      <w:rPr>
        <w:strike/>
        <w:sz w:val="16"/>
      </w:rPr>
      <w:t>koniec</w:t>
    </w:r>
    <w:r>
      <w:rPr>
        <w:dstrike/>
        <w:sz w:val="16"/>
      </w:rPr>
      <w:t>koniec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F09"/>
    <w:multiLevelType w:val="hybridMultilevel"/>
    <w:tmpl w:val="638C600E"/>
    <w:lvl w:ilvl="0" w:tplc="1AE05FC4">
      <w:start w:val="1"/>
      <w:numFmt w:val="decimal"/>
      <w:lvlRestart w:val="0"/>
      <w:lvlText w:val="%1."/>
      <w:lvlJc w:val="left"/>
      <w:pPr>
        <w:tabs>
          <w:tab w:val="num" w:pos="810"/>
        </w:tabs>
        <w:ind w:left="810" w:hanging="360"/>
      </w:pPr>
      <w:rPr>
        <w:rFonts w:hint="default"/>
      </w:rPr>
    </w:lvl>
    <w:lvl w:ilvl="1" w:tplc="5EC08596" w:tentative="1">
      <w:start w:val="1"/>
      <w:numFmt w:val="lowerLetter"/>
      <w:lvlText w:val="%2."/>
      <w:lvlJc w:val="left"/>
      <w:pPr>
        <w:tabs>
          <w:tab w:val="num" w:pos="1530"/>
        </w:tabs>
        <w:ind w:left="1530" w:hanging="360"/>
      </w:pPr>
    </w:lvl>
    <w:lvl w:ilvl="2" w:tplc="2D488EDE" w:tentative="1">
      <w:start w:val="1"/>
      <w:numFmt w:val="lowerRoman"/>
      <w:lvlText w:val="%3."/>
      <w:lvlJc w:val="right"/>
      <w:pPr>
        <w:tabs>
          <w:tab w:val="num" w:pos="2250"/>
        </w:tabs>
        <w:ind w:left="2250" w:hanging="180"/>
      </w:pPr>
    </w:lvl>
    <w:lvl w:ilvl="3" w:tplc="551A5654" w:tentative="1">
      <w:start w:val="1"/>
      <w:numFmt w:val="decimal"/>
      <w:lvlText w:val="%4."/>
      <w:lvlJc w:val="left"/>
      <w:pPr>
        <w:tabs>
          <w:tab w:val="num" w:pos="2970"/>
        </w:tabs>
        <w:ind w:left="2970" w:hanging="360"/>
      </w:pPr>
    </w:lvl>
    <w:lvl w:ilvl="4" w:tplc="4C9A1540" w:tentative="1">
      <w:start w:val="1"/>
      <w:numFmt w:val="lowerLetter"/>
      <w:lvlText w:val="%5."/>
      <w:lvlJc w:val="left"/>
      <w:pPr>
        <w:tabs>
          <w:tab w:val="num" w:pos="3690"/>
        </w:tabs>
        <w:ind w:left="3690" w:hanging="360"/>
      </w:pPr>
    </w:lvl>
    <w:lvl w:ilvl="5" w:tplc="981E668E" w:tentative="1">
      <w:start w:val="1"/>
      <w:numFmt w:val="lowerRoman"/>
      <w:lvlText w:val="%6."/>
      <w:lvlJc w:val="right"/>
      <w:pPr>
        <w:tabs>
          <w:tab w:val="num" w:pos="4410"/>
        </w:tabs>
        <w:ind w:left="4410" w:hanging="180"/>
      </w:pPr>
    </w:lvl>
    <w:lvl w:ilvl="6" w:tplc="E84EBFAC" w:tentative="1">
      <w:start w:val="1"/>
      <w:numFmt w:val="decimal"/>
      <w:lvlText w:val="%7."/>
      <w:lvlJc w:val="left"/>
      <w:pPr>
        <w:tabs>
          <w:tab w:val="num" w:pos="5130"/>
        </w:tabs>
        <w:ind w:left="5130" w:hanging="360"/>
      </w:pPr>
    </w:lvl>
    <w:lvl w:ilvl="7" w:tplc="A6409990" w:tentative="1">
      <w:start w:val="1"/>
      <w:numFmt w:val="lowerLetter"/>
      <w:lvlText w:val="%8."/>
      <w:lvlJc w:val="left"/>
      <w:pPr>
        <w:tabs>
          <w:tab w:val="num" w:pos="5850"/>
        </w:tabs>
        <w:ind w:left="5850" w:hanging="360"/>
      </w:pPr>
    </w:lvl>
    <w:lvl w:ilvl="8" w:tplc="B754856E" w:tentative="1">
      <w:start w:val="1"/>
      <w:numFmt w:val="lowerRoman"/>
      <w:lvlText w:val="%9."/>
      <w:lvlJc w:val="right"/>
      <w:pPr>
        <w:tabs>
          <w:tab w:val="num" w:pos="6570"/>
        </w:tabs>
        <w:ind w:left="6570" w:hanging="180"/>
      </w:pPr>
    </w:lvl>
  </w:abstractNum>
  <w:abstractNum w:abstractNumId="1" w15:restartNumberingAfterBreak="0">
    <w:nsid w:val="13485A4F"/>
    <w:multiLevelType w:val="hybridMultilevel"/>
    <w:tmpl w:val="AF302F42"/>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1E6D69"/>
    <w:multiLevelType w:val="hybridMultilevel"/>
    <w:tmpl w:val="3BAE13F8"/>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B1306D"/>
    <w:multiLevelType w:val="hybridMultilevel"/>
    <w:tmpl w:val="253CBA7E"/>
    <w:lvl w:ilvl="0" w:tplc="5A0CEB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B3339B6"/>
    <w:multiLevelType w:val="hybridMultilevel"/>
    <w:tmpl w:val="51BC0F2A"/>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7E44D8"/>
    <w:multiLevelType w:val="hybridMultilevel"/>
    <w:tmpl w:val="95E04670"/>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A81548"/>
    <w:multiLevelType w:val="hybridMultilevel"/>
    <w:tmpl w:val="4208B442"/>
    <w:lvl w:ilvl="0" w:tplc="C254A242">
      <w:start w:val="1"/>
      <w:numFmt w:val="decimal"/>
      <w:lvlText w:val="%1."/>
      <w:lvlJc w:val="left"/>
      <w:pPr>
        <w:ind w:left="644" w:hanging="360"/>
      </w:pPr>
      <w:rPr>
        <w:rFonts w:hint="default"/>
        <w:b w:val="0"/>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abstractNum w:abstractNumId="7" w15:restartNumberingAfterBreak="0">
    <w:nsid w:val="1D797477"/>
    <w:multiLevelType w:val="hybridMultilevel"/>
    <w:tmpl w:val="AF70D560"/>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2627DC"/>
    <w:multiLevelType w:val="hybridMultilevel"/>
    <w:tmpl w:val="A9106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7C7B3C"/>
    <w:multiLevelType w:val="hybridMultilevel"/>
    <w:tmpl w:val="DAF0D61A"/>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EF64C1"/>
    <w:multiLevelType w:val="hybridMultilevel"/>
    <w:tmpl w:val="21A41002"/>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861C92"/>
    <w:multiLevelType w:val="hybridMultilevel"/>
    <w:tmpl w:val="AC56C9A2"/>
    <w:lvl w:ilvl="0" w:tplc="1E680220">
      <w:start w:val="4"/>
      <w:numFmt w:val="decimal"/>
      <w:lvlRestart w:val="0"/>
      <w:lvlText w:val="%1."/>
      <w:lvlJc w:val="left"/>
      <w:pPr>
        <w:tabs>
          <w:tab w:val="num" w:pos="2340"/>
        </w:tabs>
        <w:ind w:left="2340" w:hanging="360"/>
      </w:pPr>
      <w:rPr>
        <w:rFonts w:hint="default"/>
      </w:rPr>
    </w:lvl>
    <w:lvl w:ilvl="1" w:tplc="FA2E5710" w:tentative="1">
      <w:start w:val="1"/>
      <w:numFmt w:val="lowerLetter"/>
      <w:lvlText w:val="%2."/>
      <w:lvlJc w:val="left"/>
      <w:pPr>
        <w:tabs>
          <w:tab w:val="num" w:pos="1440"/>
        </w:tabs>
        <w:ind w:left="1440" w:hanging="360"/>
      </w:pPr>
    </w:lvl>
    <w:lvl w:ilvl="2" w:tplc="662E5D3C" w:tentative="1">
      <w:start w:val="1"/>
      <w:numFmt w:val="lowerRoman"/>
      <w:lvlText w:val="%3."/>
      <w:lvlJc w:val="right"/>
      <w:pPr>
        <w:tabs>
          <w:tab w:val="num" w:pos="2160"/>
        </w:tabs>
        <w:ind w:left="2160" w:hanging="180"/>
      </w:pPr>
    </w:lvl>
    <w:lvl w:ilvl="3" w:tplc="2FAC691E" w:tentative="1">
      <w:start w:val="1"/>
      <w:numFmt w:val="decimal"/>
      <w:lvlText w:val="%4."/>
      <w:lvlJc w:val="left"/>
      <w:pPr>
        <w:tabs>
          <w:tab w:val="num" w:pos="2880"/>
        </w:tabs>
        <w:ind w:left="2880" w:hanging="360"/>
      </w:pPr>
    </w:lvl>
    <w:lvl w:ilvl="4" w:tplc="086EC342" w:tentative="1">
      <w:start w:val="1"/>
      <w:numFmt w:val="lowerLetter"/>
      <w:lvlText w:val="%5."/>
      <w:lvlJc w:val="left"/>
      <w:pPr>
        <w:tabs>
          <w:tab w:val="num" w:pos="3600"/>
        </w:tabs>
        <w:ind w:left="3600" w:hanging="360"/>
      </w:pPr>
    </w:lvl>
    <w:lvl w:ilvl="5" w:tplc="452652EA" w:tentative="1">
      <w:start w:val="1"/>
      <w:numFmt w:val="lowerRoman"/>
      <w:lvlText w:val="%6."/>
      <w:lvlJc w:val="right"/>
      <w:pPr>
        <w:tabs>
          <w:tab w:val="num" w:pos="4320"/>
        </w:tabs>
        <w:ind w:left="4320" w:hanging="180"/>
      </w:pPr>
    </w:lvl>
    <w:lvl w:ilvl="6" w:tplc="5656B65A" w:tentative="1">
      <w:start w:val="1"/>
      <w:numFmt w:val="decimal"/>
      <w:lvlText w:val="%7."/>
      <w:lvlJc w:val="left"/>
      <w:pPr>
        <w:tabs>
          <w:tab w:val="num" w:pos="5040"/>
        </w:tabs>
        <w:ind w:left="5040" w:hanging="360"/>
      </w:pPr>
    </w:lvl>
    <w:lvl w:ilvl="7" w:tplc="183AB654" w:tentative="1">
      <w:start w:val="1"/>
      <w:numFmt w:val="lowerLetter"/>
      <w:lvlText w:val="%8."/>
      <w:lvlJc w:val="left"/>
      <w:pPr>
        <w:tabs>
          <w:tab w:val="num" w:pos="5760"/>
        </w:tabs>
        <w:ind w:left="5760" w:hanging="360"/>
      </w:pPr>
    </w:lvl>
    <w:lvl w:ilvl="8" w:tplc="62CEF696" w:tentative="1">
      <w:start w:val="1"/>
      <w:numFmt w:val="lowerRoman"/>
      <w:lvlText w:val="%9."/>
      <w:lvlJc w:val="right"/>
      <w:pPr>
        <w:tabs>
          <w:tab w:val="num" w:pos="6480"/>
        </w:tabs>
        <w:ind w:left="6480" w:hanging="180"/>
      </w:pPr>
    </w:lvl>
  </w:abstractNum>
  <w:abstractNum w:abstractNumId="12" w15:restartNumberingAfterBreak="0">
    <w:nsid w:val="2B77241C"/>
    <w:multiLevelType w:val="hybridMultilevel"/>
    <w:tmpl w:val="1EB66E20"/>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BE3AB8"/>
    <w:multiLevelType w:val="hybridMultilevel"/>
    <w:tmpl w:val="0AA26742"/>
    <w:lvl w:ilvl="0" w:tplc="40F0A09A">
      <w:start w:val="4"/>
      <w:numFmt w:val="decimal"/>
      <w:lvlText w:val="%1"/>
      <w:lvlJc w:val="left"/>
      <w:pPr>
        <w:tabs>
          <w:tab w:val="num" w:pos="1170"/>
        </w:tabs>
        <w:ind w:left="1170" w:hanging="810"/>
      </w:pPr>
      <w:rPr>
        <w:rFonts w:hint="default"/>
      </w:rPr>
    </w:lvl>
    <w:lvl w:ilvl="1" w:tplc="9E3854FA">
      <w:start w:val="1"/>
      <w:numFmt w:val="decimal"/>
      <w:lvlText w:val="%2)"/>
      <w:lvlJc w:val="left"/>
      <w:pPr>
        <w:tabs>
          <w:tab w:val="num" w:pos="1440"/>
        </w:tabs>
        <w:ind w:left="1440" w:hanging="360"/>
      </w:pPr>
      <w:rPr>
        <w:rFonts w:hint="default"/>
        <w:sz w:val="20"/>
      </w:rPr>
    </w:lvl>
    <w:lvl w:ilvl="2" w:tplc="8856D7CE">
      <w:start w:val="5"/>
      <w:numFmt w:val="decimal"/>
      <w:lvlRestart w:val="0"/>
      <w:lvlText w:val="%3."/>
      <w:lvlJc w:val="left"/>
      <w:pPr>
        <w:tabs>
          <w:tab w:val="num" w:pos="2340"/>
        </w:tabs>
        <w:ind w:left="2340" w:hanging="360"/>
      </w:pPr>
      <w:rPr>
        <w:rFonts w:hint="default"/>
      </w:rPr>
    </w:lvl>
    <w:lvl w:ilvl="3" w:tplc="738AF818" w:tentative="1">
      <w:start w:val="1"/>
      <w:numFmt w:val="decimal"/>
      <w:lvlText w:val="%4."/>
      <w:lvlJc w:val="left"/>
      <w:pPr>
        <w:tabs>
          <w:tab w:val="num" w:pos="2880"/>
        </w:tabs>
        <w:ind w:left="2880" w:hanging="360"/>
      </w:pPr>
    </w:lvl>
    <w:lvl w:ilvl="4" w:tplc="3162E03C" w:tentative="1">
      <w:start w:val="1"/>
      <w:numFmt w:val="lowerLetter"/>
      <w:lvlText w:val="%5."/>
      <w:lvlJc w:val="left"/>
      <w:pPr>
        <w:tabs>
          <w:tab w:val="num" w:pos="3600"/>
        </w:tabs>
        <w:ind w:left="3600" w:hanging="360"/>
      </w:pPr>
    </w:lvl>
    <w:lvl w:ilvl="5" w:tplc="F8C2E64E" w:tentative="1">
      <w:start w:val="1"/>
      <w:numFmt w:val="lowerRoman"/>
      <w:lvlText w:val="%6."/>
      <w:lvlJc w:val="right"/>
      <w:pPr>
        <w:tabs>
          <w:tab w:val="num" w:pos="4320"/>
        </w:tabs>
        <w:ind w:left="4320" w:hanging="180"/>
      </w:pPr>
    </w:lvl>
    <w:lvl w:ilvl="6" w:tplc="CB2CCA76" w:tentative="1">
      <w:start w:val="1"/>
      <w:numFmt w:val="decimal"/>
      <w:lvlText w:val="%7."/>
      <w:lvlJc w:val="left"/>
      <w:pPr>
        <w:tabs>
          <w:tab w:val="num" w:pos="5040"/>
        </w:tabs>
        <w:ind w:left="5040" w:hanging="360"/>
      </w:pPr>
    </w:lvl>
    <w:lvl w:ilvl="7" w:tplc="CBDE961C" w:tentative="1">
      <w:start w:val="1"/>
      <w:numFmt w:val="lowerLetter"/>
      <w:lvlText w:val="%8."/>
      <w:lvlJc w:val="left"/>
      <w:pPr>
        <w:tabs>
          <w:tab w:val="num" w:pos="5760"/>
        </w:tabs>
        <w:ind w:left="5760" w:hanging="360"/>
      </w:pPr>
    </w:lvl>
    <w:lvl w:ilvl="8" w:tplc="467677FA" w:tentative="1">
      <w:start w:val="1"/>
      <w:numFmt w:val="lowerRoman"/>
      <w:lvlText w:val="%9."/>
      <w:lvlJc w:val="right"/>
      <w:pPr>
        <w:tabs>
          <w:tab w:val="num" w:pos="6480"/>
        </w:tabs>
        <w:ind w:left="6480" w:hanging="180"/>
      </w:pPr>
    </w:lvl>
  </w:abstractNum>
  <w:abstractNum w:abstractNumId="14" w15:restartNumberingAfterBreak="0">
    <w:nsid w:val="350952CC"/>
    <w:multiLevelType w:val="hybridMultilevel"/>
    <w:tmpl w:val="33FCC860"/>
    <w:lvl w:ilvl="0" w:tplc="5A0CEB50">
      <w:start w:val="1"/>
      <w:numFmt w:val="bullet"/>
      <w:lvlText w:val=""/>
      <w:lvlJc w:val="left"/>
      <w:pPr>
        <w:ind w:left="36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3513523B"/>
    <w:multiLevelType w:val="hybridMultilevel"/>
    <w:tmpl w:val="E168F678"/>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7476DC"/>
    <w:multiLevelType w:val="hybridMultilevel"/>
    <w:tmpl w:val="659477DC"/>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C57D9E"/>
    <w:multiLevelType w:val="hybridMultilevel"/>
    <w:tmpl w:val="EC9224EE"/>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4C7DB5"/>
    <w:multiLevelType w:val="hybridMultilevel"/>
    <w:tmpl w:val="9D3A48FE"/>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3F66A5"/>
    <w:multiLevelType w:val="hybridMultilevel"/>
    <w:tmpl w:val="4208B442"/>
    <w:lvl w:ilvl="0" w:tplc="C254A242">
      <w:start w:val="1"/>
      <w:numFmt w:val="decimal"/>
      <w:lvlText w:val="%1."/>
      <w:lvlJc w:val="left"/>
      <w:pPr>
        <w:ind w:left="704" w:hanging="360"/>
      </w:pPr>
      <w:rPr>
        <w:rFonts w:hint="default"/>
        <w:b w:val="0"/>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abstractNum w:abstractNumId="20" w15:restartNumberingAfterBreak="0">
    <w:nsid w:val="49A760CF"/>
    <w:multiLevelType w:val="hybridMultilevel"/>
    <w:tmpl w:val="4F9697F0"/>
    <w:lvl w:ilvl="0" w:tplc="5A0CEB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BA70F92"/>
    <w:multiLevelType w:val="hybridMultilevel"/>
    <w:tmpl w:val="0CD81508"/>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B03F8F"/>
    <w:multiLevelType w:val="hybridMultilevel"/>
    <w:tmpl w:val="28E06ACC"/>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897890"/>
    <w:multiLevelType w:val="hybridMultilevel"/>
    <w:tmpl w:val="1E9C9972"/>
    <w:lvl w:ilvl="0" w:tplc="1F6007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AC1189"/>
    <w:multiLevelType w:val="hybridMultilevel"/>
    <w:tmpl w:val="C5F49BFE"/>
    <w:lvl w:ilvl="0" w:tplc="1F6007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8F47F2"/>
    <w:multiLevelType w:val="hybridMultilevel"/>
    <w:tmpl w:val="B7E2E5EA"/>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B800E2"/>
    <w:multiLevelType w:val="hybridMultilevel"/>
    <w:tmpl w:val="FA6A72C6"/>
    <w:lvl w:ilvl="0" w:tplc="1F6007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F284B26"/>
    <w:multiLevelType w:val="hybridMultilevel"/>
    <w:tmpl w:val="4E0CA908"/>
    <w:lvl w:ilvl="0" w:tplc="5A0CEB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4277D53"/>
    <w:multiLevelType w:val="hybridMultilevel"/>
    <w:tmpl w:val="66729E6E"/>
    <w:lvl w:ilvl="0" w:tplc="73842136">
      <w:start w:val="1"/>
      <w:numFmt w:val="decimal"/>
      <w:lvlText w:val="%1."/>
      <w:lvlJc w:val="left"/>
      <w:pPr>
        <w:ind w:left="1064" w:hanging="360"/>
      </w:pPr>
      <w:rPr>
        <w:rFonts w:hint="default"/>
        <w:b w:val="0"/>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9" w15:restartNumberingAfterBreak="0">
    <w:nsid w:val="76626AC9"/>
    <w:multiLevelType w:val="hybridMultilevel"/>
    <w:tmpl w:val="EF0EA586"/>
    <w:lvl w:ilvl="0" w:tplc="5A0CEB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7E30580A"/>
    <w:multiLevelType w:val="hybridMultilevel"/>
    <w:tmpl w:val="63C2782C"/>
    <w:lvl w:ilvl="0" w:tplc="1F6007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1"/>
  </w:num>
  <w:num w:numId="4">
    <w:abstractNumId w:val="19"/>
  </w:num>
  <w:num w:numId="5">
    <w:abstractNumId w:val="6"/>
  </w:num>
  <w:num w:numId="6">
    <w:abstractNumId w:val="28"/>
  </w:num>
  <w:num w:numId="7">
    <w:abstractNumId w:val="24"/>
  </w:num>
  <w:num w:numId="8">
    <w:abstractNumId w:val="30"/>
  </w:num>
  <w:num w:numId="9">
    <w:abstractNumId w:val="23"/>
  </w:num>
  <w:num w:numId="10">
    <w:abstractNumId w:val="26"/>
  </w:num>
  <w:num w:numId="11">
    <w:abstractNumId w:val="22"/>
  </w:num>
  <w:num w:numId="12">
    <w:abstractNumId w:val="1"/>
  </w:num>
  <w:num w:numId="13">
    <w:abstractNumId w:val="25"/>
  </w:num>
  <w:num w:numId="14">
    <w:abstractNumId w:val="9"/>
  </w:num>
  <w:num w:numId="15">
    <w:abstractNumId w:val="21"/>
  </w:num>
  <w:num w:numId="16">
    <w:abstractNumId w:val="17"/>
  </w:num>
  <w:num w:numId="17">
    <w:abstractNumId w:val="5"/>
  </w:num>
  <w:num w:numId="18">
    <w:abstractNumId w:val="12"/>
  </w:num>
  <w:num w:numId="19">
    <w:abstractNumId w:val="4"/>
  </w:num>
  <w:num w:numId="20">
    <w:abstractNumId w:val="8"/>
  </w:num>
  <w:num w:numId="21">
    <w:abstractNumId w:val="2"/>
  </w:num>
  <w:num w:numId="22">
    <w:abstractNumId w:val="7"/>
  </w:num>
  <w:num w:numId="23">
    <w:abstractNumId w:val="16"/>
  </w:num>
  <w:num w:numId="24">
    <w:abstractNumId w:val="18"/>
  </w:num>
  <w:num w:numId="25">
    <w:abstractNumId w:val="10"/>
  </w:num>
  <w:num w:numId="26">
    <w:abstractNumId w:val="20"/>
  </w:num>
  <w:num w:numId="27">
    <w:abstractNumId w:val="27"/>
  </w:num>
  <w:num w:numId="28">
    <w:abstractNumId w:val="29"/>
  </w:num>
  <w:num w:numId="29">
    <w:abstractNumId w:val="3"/>
  </w:num>
  <w:num w:numId="30">
    <w:abstractNumId w:val="1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2F"/>
    <w:rsid w:val="00007261"/>
    <w:rsid w:val="00011162"/>
    <w:rsid w:val="00011CC7"/>
    <w:rsid w:val="00013A46"/>
    <w:rsid w:val="00023191"/>
    <w:rsid w:val="000236C7"/>
    <w:rsid w:val="00023B0A"/>
    <w:rsid w:val="00030150"/>
    <w:rsid w:val="00030E34"/>
    <w:rsid w:val="00034248"/>
    <w:rsid w:val="00041761"/>
    <w:rsid w:val="0007085C"/>
    <w:rsid w:val="000768DE"/>
    <w:rsid w:val="0008058B"/>
    <w:rsid w:val="00082457"/>
    <w:rsid w:val="00082B1B"/>
    <w:rsid w:val="0008335F"/>
    <w:rsid w:val="00093D85"/>
    <w:rsid w:val="000A2BB6"/>
    <w:rsid w:val="000B0BCC"/>
    <w:rsid w:val="000B197C"/>
    <w:rsid w:val="000C2876"/>
    <w:rsid w:val="000C3FAD"/>
    <w:rsid w:val="000C5265"/>
    <w:rsid w:val="000C539C"/>
    <w:rsid w:val="000C6591"/>
    <w:rsid w:val="000D05F3"/>
    <w:rsid w:val="000D3D8C"/>
    <w:rsid w:val="000E5BAF"/>
    <w:rsid w:val="000F5520"/>
    <w:rsid w:val="000F718C"/>
    <w:rsid w:val="0010351E"/>
    <w:rsid w:val="001035A9"/>
    <w:rsid w:val="00116457"/>
    <w:rsid w:val="0012302F"/>
    <w:rsid w:val="0013003E"/>
    <w:rsid w:val="001378EA"/>
    <w:rsid w:val="00137F31"/>
    <w:rsid w:val="0014007E"/>
    <w:rsid w:val="001443FC"/>
    <w:rsid w:val="00147EBA"/>
    <w:rsid w:val="00153014"/>
    <w:rsid w:val="00154207"/>
    <w:rsid w:val="00156F84"/>
    <w:rsid w:val="00157368"/>
    <w:rsid w:val="00157C67"/>
    <w:rsid w:val="001654DC"/>
    <w:rsid w:val="001671FA"/>
    <w:rsid w:val="00176730"/>
    <w:rsid w:val="00182312"/>
    <w:rsid w:val="00187427"/>
    <w:rsid w:val="001877BA"/>
    <w:rsid w:val="001A1F9D"/>
    <w:rsid w:val="001B3047"/>
    <w:rsid w:val="001C02AF"/>
    <w:rsid w:val="001C51B9"/>
    <w:rsid w:val="001C5853"/>
    <w:rsid w:val="001D071B"/>
    <w:rsid w:val="001D0723"/>
    <w:rsid w:val="001D7274"/>
    <w:rsid w:val="001E4EC0"/>
    <w:rsid w:val="001F197B"/>
    <w:rsid w:val="001F29D0"/>
    <w:rsid w:val="001F6F93"/>
    <w:rsid w:val="001F7AAC"/>
    <w:rsid w:val="00200D8D"/>
    <w:rsid w:val="00201767"/>
    <w:rsid w:val="00206625"/>
    <w:rsid w:val="00210BC2"/>
    <w:rsid w:val="00213CAB"/>
    <w:rsid w:val="002157E9"/>
    <w:rsid w:val="0021723B"/>
    <w:rsid w:val="00220E76"/>
    <w:rsid w:val="00221018"/>
    <w:rsid w:val="00227247"/>
    <w:rsid w:val="002352E7"/>
    <w:rsid w:val="0023646B"/>
    <w:rsid w:val="002364BB"/>
    <w:rsid w:val="00240663"/>
    <w:rsid w:val="00251893"/>
    <w:rsid w:val="00262FBC"/>
    <w:rsid w:val="0026537B"/>
    <w:rsid w:val="00267E8C"/>
    <w:rsid w:val="00271209"/>
    <w:rsid w:val="00274845"/>
    <w:rsid w:val="00285997"/>
    <w:rsid w:val="0029178A"/>
    <w:rsid w:val="002A2785"/>
    <w:rsid w:val="002A6CE6"/>
    <w:rsid w:val="002B4797"/>
    <w:rsid w:val="002B5314"/>
    <w:rsid w:val="002C352C"/>
    <w:rsid w:val="002E7640"/>
    <w:rsid w:val="002F0F13"/>
    <w:rsid w:val="002F1AEE"/>
    <w:rsid w:val="00305A29"/>
    <w:rsid w:val="003061DF"/>
    <w:rsid w:val="00306CF7"/>
    <w:rsid w:val="0031415A"/>
    <w:rsid w:val="00314E11"/>
    <w:rsid w:val="00317E55"/>
    <w:rsid w:val="003220EC"/>
    <w:rsid w:val="00325B79"/>
    <w:rsid w:val="00332A37"/>
    <w:rsid w:val="00336D6C"/>
    <w:rsid w:val="00350978"/>
    <w:rsid w:val="003528E3"/>
    <w:rsid w:val="003533DD"/>
    <w:rsid w:val="00362A64"/>
    <w:rsid w:val="00367D34"/>
    <w:rsid w:val="003840A6"/>
    <w:rsid w:val="00384B15"/>
    <w:rsid w:val="00385E7E"/>
    <w:rsid w:val="003A55B9"/>
    <w:rsid w:val="003B1E58"/>
    <w:rsid w:val="003B7C2C"/>
    <w:rsid w:val="003C4D09"/>
    <w:rsid w:val="003C5B41"/>
    <w:rsid w:val="003C7301"/>
    <w:rsid w:val="003D1EFD"/>
    <w:rsid w:val="003D3256"/>
    <w:rsid w:val="003D76CA"/>
    <w:rsid w:val="003E4364"/>
    <w:rsid w:val="003E584E"/>
    <w:rsid w:val="003E6FAF"/>
    <w:rsid w:val="003F111A"/>
    <w:rsid w:val="004056CA"/>
    <w:rsid w:val="004071CF"/>
    <w:rsid w:val="00412F9A"/>
    <w:rsid w:val="004159AC"/>
    <w:rsid w:val="00423FC6"/>
    <w:rsid w:val="00426E97"/>
    <w:rsid w:val="004522F2"/>
    <w:rsid w:val="00456E7D"/>
    <w:rsid w:val="004604BB"/>
    <w:rsid w:val="004769C4"/>
    <w:rsid w:val="004827A4"/>
    <w:rsid w:val="00483D9C"/>
    <w:rsid w:val="00494B1E"/>
    <w:rsid w:val="004953E3"/>
    <w:rsid w:val="004A0A8B"/>
    <w:rsid w:val="004A26EB"/>
    <w:rsid w:val="004B133F"/>
    <w:rsid w:val="004B3694"/>
    <w:rsid w:val="004B3F34"/>
    <w:rsid w:val="004B6234"/>
    <w:rsid w:val="004B6CE3"/>
    <w:rsid w:val="004C0DBB"/>
    <w:rsid w:val="004C40CB"/>
    <w:rsid w:val="004C4B7C"/>
    <w:rsid w:val="004D3F46"/>
    <w:rsid w:val="004E3F57"/>
    <w:rsid w:val="004E4CD9"/>
    <w:rsid w:val="004E58EB"/>
    <w:rsid w:val="004E6CEF"/>
    <w:rsid w:val="004F279A"/>
    <w:rsid w:val="00511576"/>
    <w:rsid w:val="00520BCF"/>
    <w:rsid w:val="00530CCB"/>
    <w:rsid w:val="005368C1"/>
    <w:rsid w:val="00541F8F"/>
    <w:rsid w:val="005452D9"/>
    <w:rsid w:val="005460DA"/>
    <w:rsid w:val="005578E5"/>
    <w:rsid w:val="00557C0C"/>
    <w:rsid w:val="005614F2"/>
    <w:rsid w:val="00564ADF"/>
    <w:rsid w:val="00570FBC"/>
    <w:rsid w:val="00575442"/>
    <w:rsid w:val="0058003C"/>
    <w:rsid w:val="00585B24"/>
    <w:rsid w:val="005946C7"/>
    <w:rsid w:val="00597780"/>
    <w:rsid w:val="005A1AD2"/>
    <w:rsid w:val="005A24B9"/>
    <w:rsid w:val="005A61B3"/>
    <w:rsid w:val="005C0D87"/>
    <w:rsid w:val="005D089C"/>
    <w:rsid w:val="005D2CE7"/>
    <w:rsid w:val="005D4CCE"/>
    <w:rsid w:val="005E3B18"/>
    <w:rsid w:val="006062E9"/>
    <w:rsid w:val="00606889"/>
    <w:rsid w:val="00616BB0"/>
    <w:rsid w:val="00636061"/>
    <w:rsid w:val="00642E9B"/>
    <w:rsid w:val="006508AB"/>
    <w:rsid w:val="00650A5E"/>
    <w:rsid w:val="00674EB6"/>
    <w:rsid w:val="00675755"/>
    <w:rsid w:val="00696EEE"/>
    <w:rsid w:val="006A1808"/>
    <w:rsid w:val="006A5867"/>
    <w:rsid w:val="006A7813"/>
    <w:rsid w:val="006C0AEE"/>
    <w:rsid w:val="006D1551"/>
    <w:rsid w:val="006E74FC"/>
    <w:rsid w:val="006F21AD"/>
    <w:rsid w:val="006F7DFA"/>
    <w:rsid w:val="007005E5"/>
    <w:rsid w:val="007025E6"/>
    <w:rsid w:val="007073B9"/>
    <w:rsid w:val="007112B3"/>
    <w:rsid w:val="00732C59"/>
    <w:rsid w:val="007504B2"/>
    <w:rsid w:val="00754D80"/>
    <w:rsid w:val="00755132"/>
    <w:rsid w:val="00761D20"/>
    <w:rsid w:val="007709E9"/>
    <w:rsid w:val="00775073"/>
    <w:rsid w:val="007762B0"/>
    <w:rsid w:val="00780256"/>
    <w:rsid w:val="00791314"/>
    <w:rsid w:val="00792F2C"/>
    <w:rsid w:val="00795BA8"/>
    <w:rsid w:val="007A6471"/>
    <w:rsid w:val="007A7F4B"/>
    <w:rsid w:val="007C01B4"/>
    <w:rsid w:val="007C1050"/>
    <w:rsid w:val="007C40EA"/>
    <w:rsid w:val="007D1852"/>
    <w:rsid w:val="007D2C1E"/>
    <w:rsid w:val="007E202F"/>
    <w:rsid w:val="007E5496"/>
    <w:rsid w:val="007F0F34"/>
    <w:rsid w:val="007F6A3B"/>
    <w:rsid w:val="0080381B"/>
    <w:rsid w:val="0081272D"/>
    <w:rsid w:val="00821A64"/>
    <w:rsid w:val="0082513F"/>
    <w:rsid w:val="00826712"/>
    <w:rsid w:val="00832DC3"/>
    <w:rsid w:val="008333E4"/>
    <w:rsid w:val="00840E7C"/>
    <w:rsid w:val="00845FE8"/>
    <w:rsid w:val="00860758"/>
    <w:rsid w:val="00861131"/>
    <w:rsid w:val="00867E0C"/>
    <w:rsid w:val="0087178F"/>
    <w:rsid w:val="00873B57"/>
    <w:rsid w:val="008836A5"/>
    <w:rsid w:val="00885B16"/>
    <w:rsid w:val="00887962"/>
    <w:rsid w:val="00890232"/>
    <w:rsid w:val="00890435"/>
    <w:rsid w:val="00897EB4"/>
    <w:rsid w:val="008B505F"/>
    <w:rsid w:val="008C7DD3"/>
    <w:rsid w:val="008D37E1"/>
    <w:rsid w:val="008D3915"/>
    <w:rsid w:val="008E0A7A"/>
    <w:rsid w:val="008E7AAD"/>
    <w:rsid w:val="0090493D"/>
    <w:rsid w:val="00911E03"/>
    <w:rsid w:val="00911F85"/>
    <w:rsid w:val="009214EF"/>
    <w:rsid w:val="00922082"/>
    <w:rsid w:val="009245D5"/>
    <w:rsid w:val="009311B6"/>
    <w:rsid w:val="00931415"/>
    <w:rsid w:val="00941AC2"/>
    <w:rsid w:val="009562B1"/>
    <w:rsid w:val="009648BC"/>
    <w:rsid w:val="00965EE4"/>
    <w:rsid w:val="00970C67"/>
    <w:rsid w:val="00970DBB"/>
    <w:rsid w:val="009725D6"/>
    <w:rsid w:val="00976336"/>
    <w:rsid w:val="00976E81"/>
    <w:rsid w:val="00986771"/>
    <w:rsid w:val="0098692F"/>
    <w:rsid w:val="00997546"/>
    <w:rsid w:val="009A09D8"/>
    <w:rsid w:val="009A1B2E"/>
    <w:rsid w:val="009A70CE"/>
    <w:rsid w:val="009B571C"/>
    <w:rsid w:val="009C2A39"/>
    <w:rsid w:val="009C3F05"/>
    <w:rsid w:val="009D0D7E"/>
    <w:rsid w:val="009E14B6"/>
    <w:rsid w:val="009E14BB"/>
    <w:rsid w:val="009E4EBF"/>
    <w:rsid w:val="00A03AAE"/>
    <w:rsid w:val="00A04AEE"/>
    <w:rsid w:val="00A05A28"/>
    <w:rsid w:val="00A21FC4"/>
    <w:rsid w:val="00A22239"/>
    <w:rsid w:val="00A32AE6"/>
    <w:rsid w:val="00A537B3"/>
    <w:rsid w:val="00A640F5"/>
    <w:rsid w:val="00A65885"/>
    <w:rsid w:val="00A81113"/>
    <w:rsid w:val="00A852B3"/>
    <w:rsid w:val="00A85771"/>
    <w:rsid w:val="00A85B07"/>
    <w:rsid w:val="00A90E79"/>
    <w:rsid w:val="00A94EF1"/>
    <w:rsid w:val="00A955EE"/>
    <w:rsid w:val="00AA6612"/>
    <w:rsid w:val="00AB1A90"/>
    <w:rsid w:val="00AB226B"/>
    <w:rsid w:val="00AB317C"/>
    <w:rsid w:val="00AC2E66"/>
    <w:rsid w:val="00AC5F39"/>
    <w:rsid w:val="00AD3130"/>
    <w:rsid w:val="00AF3E93"/>
    <w:rsid w:val="00B039A1"/>
    <w:rsid w:val="00B12A8D"/>
    <w:rsid w:val="00B12E48"/>
    <w:rsid w:val="00B70925"/>
    <w:rsid w:val="00B76B76"/>
    <w:rsid w:val="00B8687D"/>
    <w:rsid w:val="00B872E6"/>
    <w:rsid w:val="00B932C3"/>
    <w:rsid w:val="00B94CC1"/>
    <w:rsid w:val="00BA054B"/>
    <w:rsid w:val="00BA5D02"/>
    <w:rsid w:val="00BA75B2"/>
    <w:rsid w:val="00BD03EF"/>
    <w:rsid w:val="00BD6DE3"/>
    <w:rsid w:val="00BD6F8D"/>
    <w:rsid w:val="00BE1616"/>
    <w:rsid w:val="00BE3A15"/>
    <w:rsid w:val="00BE5341"/>
    <w:rsid w:val="00BE73D7"/>
    <w:rsid w:val="00C0190C"/>
    <w:rsid w:val="00C01DFE"/>
    <w:rsid w:val="00C04E3B"/>
    <w:rsid w:val="00C05914"/>
    <w:rsid w:val="00C133D5"/>
    <w:rsid w:val="00C14EBD"/>
    <w:rsid w:val="00C16DD4"/>
    <w:rsid w:val="00C17C14"/>
    <w:rsid w:val="00C23AAC"/>
    <w:rsid w:val="00C24854"/>
    <w:rsid w:val="00C24E2F"/>
    <w:rsid w:val="00C26EBB"/>
    <w:rsid w:val="00C45490"/>
    <w:rsid w:val="00C45824"/>
    <w:rsid w:val="00C6199B"/>
    <w:rsid w:val="00C83FE0"/>
    <w:rsid w:val="00C91F80"/>
    <w:rsid w:val="00C92825"/>
    <w:rsid w:val="00C93E37"/>
    <w:rsid w:val="00C97092"/>
    <w:rsid w:val="00CA4851"/>
    <w:rsid w:val="00CA7BF4"/>
    <w:rsid w:val="00CB08BE"/>
    <w:rsid w:val="00CB2689"/>
    <w:rsid w:val="00CB3455"/>
    <w:rsid w:val="00CC17A0"/>
    <w:rsid w:val="00CC4904"/>
    <w:rsid w:val="00CC59FB"/>
    <w:rsid w:val="00CD6724"/>
    <w:rsid w:val="00CD709C"/>
    <w:rsid w:val="00CE1E5A"/>
    <w:rsid w:val="00CE59FF"/>
    <w:rsid w:val="00CF37A3"/>
    <w:rsid w:val="00CF4256"/>
    <w:rsid w:val="00D0441B"/>
    <w:rsid w:val="00D06E7F"/>
    <w:rsid w:val="00D17E1B"/>
    <w:rsid w:val="00D20C35"/>
    <w:rsid w:val="00D20C9D"/>
    <w:rsid w:val="00D216CC"/>
    <w:rsid w:val="00D322AA"/>
    <w:rsid w:val="00D332AB"/>
    <w:rsid w:val="00D403CF"/>
    <w:rsid w:val="00D40A5B"/>
    <w:rsid w:val="00D46E23"/>
    <w:rsid w:val="00D47969"/>
    <w:rsid w:val="00D5455E"/>
    <w:rsid w:val="00D63E33"/>
    <w:rsid w:val="00D77140"/>
    <w:rsid w:val="00D9122C"/>
    <w:rsid w:val="00D94238"/>
    <w:rsid w:val="00D954E8"/>
    <w:rsid w:val="00D956FF"/>
    <w:rsid w:val="00DA6E52"/>
    <w:rsid w:val="00DB3182"/>
    <w:rsid w:val="00DC4F53"/>
    <w:rsid w:val="00DC552F"/>
    <w:rsid w:val="00DC6447"/>
    <w:rsid w:val="00DE07F5"/>
    <w:rsid w:val="00DF43A0"/>
    <w:rsid w:val="00DF44FB"/>
    <w:rsid w:val="00DF6E8A"/>
    <w:rsid w:val="00E01949"/>
    <w:rsid w:val="00E043D7"/>
    <w:rsid w:val="00E121ED"/>
    <w:rsid w:val="00E25217"/>
    <w:rsid w:val="00E26A6B"/>
    <w:rsid w:val="00E27307"/>
    <w:rsid w:val="00E350C8"/>
    <w:rsid w:val="00E50309"/>
    <w:rsid w:val="00E515E0"/>
    <w:rsid w:val="00E51AF5"/>
    <w:rsid w:val="00E571BD"/>
    <w:rsid w:val="00E64542"/>
    <w:rsid w:val="00E65E4A"/>
    <w:rsid w:val="00E6727F"/>
    <w:rsid w:val="00E731FF"/>
    <w:rsid w:val="00E7322C"/>
    <w:rsid w:val="00E73AC4"/>
    <w:rsid w:val="00E77662"/>
    <w:rsid w:val="00E80956"/>
    <w:rsid w:val="00E93C0E"/>
    <w:rsid w:val="00EA4441"/>
    <w:rsid w:val="00EB2EF1"/>
    <w:rsid w:val="00EC604E"/>
    <w:rsid w:val="00ED501D"/>
    <w:rsid w:val="00EF02B8"/>
    <w:rsid w:val="00F03EA5"/>
    <w:rsid w:val="00F05B36"/>
    <w:rsid w:val="00F310B7"/>
    <w:rsid w:val="00F32D55"/>
    <w:rsid w:val="00F467BE"/>
    <w:rsid w:val="00F51A42"/>
    <w:rsid w:val="00F53393"/>
    <w:rsid w:val="00F54D7E"/>
    <w:rsid w:val="00F66264"/>
    <w:rsid w:val="00F70F09"/>
    <w:rsid w:val="00F90D1B"/>
    <w:rsid w:val="00FA5BA1"/>
    <w:rsid w:val="00FB1440"/>
    <w:rsid w:val="00FB23A6"/>
    <w:rsid w:val="00FD0106"/>
    <w:rsid w:val="00FD5DC1"/>
    <w:rsid w:val="00FE3873"/>
    <w:rsid w:val="00FF61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58FF47"/>
  <w15:chartTrackingRefBased/>
  <w15:docId w15:val="{DBA9C274-516C-4771-B2CA-05DA39FD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4D3F46"/>
  </w:style>
  <w:style w:type="paragraph" w:styleId="Nagwek1">
    <w:name w:val="heading 1"/>
    <w:aliases w:val="Nag1"/>
    <w:basedOn w:val="Normalny"/>
    <w:next w:val="Normalny"/>
    <w:qFormat/>
    <w:rsid w:val="00E043D7"/>
    <w:pPr>
      <w:keepNext/>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outlineLvl w:val="0"/>
    </w:pPr>
    <w:rPr>
      <w:rFonts w:ascii="Calibri" w:hAnsi="Calibri"/>
      <w:sz w:val="24"/>
    </w:rPr>
  </w:style>
  <w:style w:type="paragraph" w:styleId="Nagwek2">
    <w:name w:val="heading 2"/>
    <w:aliases w:val="Nag2"/>
    <w:basedOn w:val="Normalny"/>
    <w:next w:val="Normalny"/>
    <w:qFormat/>
    <w:rsid w:val="00E043D7"/>
    <w:pPr>
      <w:keepNext/>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outlineLvl w:val="1"/>
    </w:pPr>
    <w:rPr>
      <w:rFonts w:ascii="Calibri" w:hAnsi="Calibri"/>
      <w:sz w:val="24"/>
    </w:rPr>
  </w:style>
  <w:style w:type="paragraph" w:styleId="Nagwek3">
    <w:name w:val="heading 3"/>
    <w:basedOn w:val="Normalny"/>
    <w:next w:val="Normalny"/>
    <w:qFormat/>
    <w:rsid w:val="00D956FF"/>
    <w:pPr>
      <w:keepNext/>
      <w:outlineLvl w:val="2"/>
    </w:pPr>
    <w:rPr>
      <w:strike/>
      <w:sz w:val="24"/>
    </w:rPr>
  </w:style>
  <w:style w:type="paragraph" w:styleId="Nagwek4">
    <w:name w:val="heading 4"/>
    <w:basedOn w:val="Normalny"/>
    <w:next w:val="Normalny"/>
    <w:link w:val="Nagwek4Znak"/>
    <w:qFormat/>
    <w:rsid w:val="00D956FF"/>
    <w:pPr>
      <w:keepNext/>
      <w:jc w:val="center"/>
      <w:outlineLvl w:val="3"/>
    </w:pPr>
    <w:rPr>
      <w:b/>
      <w:bCs/>
      <w:sz w:val="24"/>
    </w:rPr>
  </w:style>
  <w:style w:type="paragraph" w:styleId="Nagwek5">
    <w:name w:val="heading 5"/>
    <w:basedOn w:val="Normalny"/>
    <w:next w:val="Normalny"/>
    <w:qFormat/>
    <w:rsid w:val="00D956FF"/>
    <w:pPr>
      <w:keepNext/>
      <w:tabs>
        <w:tab w:val="left" w:pos="810"/>
      </w:tabs>
      <w:ind w:left="90" w:firstLine="720"/>
      <w:outlineLvl w:val="4"/>
    </w:pPr>
    <w:rPr>
      <w:dstrike/>
      <w:sz w:val="24"/>
    </w:rPr>
  </w:style>
  <w:style w:type="paragraph" w:styleId="Nagwek6">
    <w:name w:val="heading 6"/>
    <w:basedOn w:val="Normalny"/>
    <w:next w:val="Normalny"/>
    <w:qFormat/>
    <w:rsid w:val="00D956FF"/>
    <w:pPr>
      <w:keepNext/>
      <w:ind w:left="810"/>
      <w:outlineLvl w:val="5"/>
    </w:pPr>
    <w:rPr>
      <w:rFonts w:ascii="Arial" w:hAnsi="Arial" w:cs="Arial"/>
      <w:b/>
      <w:bCs/>
      <w:dstrike/>
    </w:rPr>
  </w:style>
  <w:style w:type="paragraph" w:styleId="Nagwek7">
    <w:name w:val="heading 7"/>
    <w:basedOn w:val="Normalny"/>
    <w:next w:val="Normalny"/>
    <w:qFormat/>
    <w:rsid w:val="00D956FF"/>
    <w:pPr>
      <w:keepNext/>
      <w:tabs>
        <w:tab w:val="left" w:pos="810"/>
      </w:tabs>
      <w:ind w:firstLine="2127"/>
      <w:outlineLvl w:val="6"/>
    </w:pPr>
    <w:rPr>
      <w:rFonts w:ascii="Arial" w:hAnsi="Arial" w:cs="Arial"/>
      <w:b/>
      <w:bCs/>
      <w:dstrike/>
    </w:rPr>
  </w:style>
  <w:style w:type="paragraph" w:styleId="Nagwek8">
    <w:name w:val="heading 8"/>
    <w:basedOn w:val="Normalny"/>
    <w:next w:val="Normalny"/>
    <w:qFormat/>
    <w:rsid w:val="00D956FF"/>
    <w:pPr>
      <w:keepNext/>
      <w:outlineLvl w:val="7"/>
    </w:pPr>
    <w:rPr>
      <w:rFonts w:ascii="Arial" w:hAnsi="Arial" w:cs="Arial"/>
      <w:b/>
      <w:bCs/>
    </w:rPr>
  </w:style>
  <w:style w:type="paragraph" w:styleId="Nagwek9">
    <w:name w:val="heading 9"/>
    <w:basedOn w:val="Normalny"/>
    <w:next w:val="Normalny"/>
    <w:qFormat/>
    <w:rsid w:val="00D956FF"/>
    <w:pPr>
      <w:keepNext/>
      <w:tabs>
        <w:tab w:val="left" w:pos="1701"/>
      </w:tabs>
      <w:ind w:left="1701"/>
      <w:outlineLvl w:val="8"/>
    </w:pPr>
    <w:rPr>
      <w:rFonts w:ascii="Arial" w:hAnsi="Arial" w:cs="Arial"/>
      <w:b/>
      <w:bCs/>
      <w:dstrik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D956FF"/>
    <w:pPr>
      <w:tabs>
        <w:tab w:val="center" w:pos="4536"/>
        <w:tab w:val="right" w:pos="9072"/>
      </w:tabs>
    </w:pPr>
  </w:style>
  <w:style w:type="paragraph" w:styleId="Stopka">
    <w:name w:val="footer"/>
    <w:basedOn w:val="Normalny"/>
    <w:link w:val="StopkaZnak"/>
    <w:uiPriority w:val="99"/>
    <w:rsid w:val="00D956FF"/>
    <w:pPr>
      <w:tabs>
        <w:tab w:val="center" w:pos="4536"/>
        <w:tab w:val="right" w:pos="9072"/>
      </w:tabs>
    </w:pPr>
  </w:style>
  <w:style w:type="character" w:styleId="Numerstrony">
    <w:name w:val="page number"/>
    <w:basedOn w:val="Domylnaczcionkaakapitu"/>
    <w:rsid w:val="00D956FF"/>
  </w:style>
  <w:style w:type="paragraph" w:styleId="Tekstpodstawowy">
    <w:name w:val="Body Text"/>
    <w:basedOn w:val="Normalny"/>
    <w:rsid w:val="00D956FF"/>
    <w:rPr>
      <w:rFonts w:ascii="Arial" w:hAnsi="Arial" w:cs="Arial"/>
      <w:sz w:val="18"/>
    </w:rPr>
  </w:style>
  <w:style w:type="character" w:customStyle="1" w:styleId="StopkaZnak">
    <w:name w:val="Stopka Znak"/>
    <w:basedOn w:val="Domylnaczcionkaakapitu"/>
    <w:link w:val="Stopka"/>
    <w:uiPriority w:val="99"/>
    <w:rsid w:val="009214EF"/>
  </w:style>
  <w:style w:type="character" w:customStyle="1" w:styleId="Nagwek4Znak">
    <w:name w:val="Nagłówek 4 Znak"/>
    <w:link w:val="Nagwek4"/>
    <w:rsid w:val="00137F31"/>
    <w:rPr>
      <w:b/>
      <w:bCs/>
      <w:sz w:val="24"/>
    </w:rPr>
  </w:style>
  <w:style w:type="character" w:customStyle="1" w:styleId="NagwekZnak">
    <w:name w:val="Nagłówek Znak"/>
    <w:basedOn w:val="Domylnaczcionkaakapitu"/>
    <w:link w:val="Nagwek"/>
    <w:rsid w:val="00137F31"/>
  </w:style>
  <w:style w:type="paragraph" w:styleId="Tekstdymka">
    <w:name w:val="Balloon Text"/>
    <w:basedOn w:val="Normalny"/>
    <w:link w:val="TekstdymkaZnak"/>
    <w:rsid w:val="004159AC"/>
    <w:rPr>
      <w:rFonts w:ascii="Segoe UI" w:hAnsi="Segoe UI" w:cs="Segoe UI"/>
      <w:sz w:val="18"/>
      <w:szCs w:val="18"/>
    </w:rPr>
  </w:style>
  <w:style w:type="character" w:customStyle="1" w:styleId="TekstdymkaZnak">
    <w:name w:val="Tekst dymka Znak"/>
    <w:link w:val="Tekstdymka"/>
    <w:rsid w:val="004159AC"/>
    <w:rPr>
      <w:rFonts w:ascii="Segoe UI" w:hAnsi="Segoe UI" w:cs="Segoe UI"/>
      <w:sz w:val="18"/>
      <w:szCs w:val="18"/>
    </w:rPr>
  </w:style>
  <w:style w:type="paragraph" w:styleId="Tekstprzypisudolnego">
    <w:name w:val="footnote text"/>
    <w:basedOn w:val="Normalny"/>
    <w:link w:val="TekstprzypisudolnegoZnak"/>
    <w:rsid w:val="004B3F34"/>
    <w:pPr>
      <w:suppressAutoHyphens/>
    </w:pPr>
    <w:rPr>
      <w:lang w:eastAsia="ar-SA"/>
    </w:rPr>
  </w:style>
  <w:style w:type="character" w:customStyle="1" w:styleId="TekstprzypisudolnegoZnak">
    <w:name w:val="Tekst przypisu dolnego Znak"/>
    <w:link w:val="Tekstprzypisudolnego"/>
    <w:rsid w:val="004B3F34"/>
    <w:rPr>
      <w:lang w:eastAsia="ar-SA"/>
    </w:rPr>
  </w:style>
  <w:style w:type="character" w:styleId="Odwoanieprzypisudolnego">
    <w:name w:val="footnote reference"/>
    <w:uiPriority w:val="99"/>
    <w:unhideWhenUsed/>
    <w:rsid w:val="004B3F34"/>
    <w:rPr>
      <w:vertAlign w:val="superscript"/>
    </w:rPr>
  </w:style>
  <w:style w:type="table" w:customStyle="1" w:styleId="Tabela-Siatka1">
    <w:name w:val="Tabela - Siatka1"/>
    <w:basedOn w:val="Standardowy"/>
    <w:next w:val="Tabela-Siatka"/>
    <w:uiPriority w:val="39"/>
    <w:rsid w:val="004B3F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4B3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845FE8"/>
    <w:rPr>
      <w:sz w:val="16"/>
      <w:szCs w:val="16"/>
    </w:rPr>
  </w:style>
  <w:style w:type="paragraph" w:styleId="Tekstkomentarza">
    <w:name w:val="annotation text"/>
    <w:basedOn w:val="Normalny"/>
    <w:link w:val="TekstkomentarzaZnak"/>
    <w:rsid w:val="00845FE8"/>
  </w:style>
  <w:style w:type="character" w:customStyle="1" w:styleId="TekstkomentarzaZnak">
    <w:name w:val="Tekst komentarza Znak"/>
    <w:basedOn w:val="Domylnaczcionkaakapitu"/>
    <w:link w:val="Tekstkomentarza"/>
    <w:rsid w:val="00845FE8"/>
  </w:style>
  <w:style w:type="paragraph" w:styleId="Tematkomentarza">
    <w:name w:val="annotation subject"/>
    <w:basedOn w:val="Tekstkomentarza"/>
    <w:next w:val="Tekstkomentarza"/>
    <w:link w:val="TematkomentarzaZnak"/>
    <w:rsid w:val="00845FE8"/>
    <w:rPr>
      <w:b/>
      <w:bCs/>
    </w:rPr>
  </w:style>
  <w:style w:type="character" w:customStyle="1" w:styleId="TematkomentarzaZnak">
    <w:name w:val="Temat komentarza Znak"/>
    <w:link w:val="Tematkomentarza"/>
    <w:rsid w:val="00845FE8"/>
    <w:rPr>
      <w:b/>
      <w:bCs/>
    </w:rPr>
  </w:style>
  <w:style w:type="paragraph" w:styleId="Poprawka">
    <w:name w:val="Revision"/>
    <w:hidden/>
    <w:uiPriority w:val="99"/>
    <w:semiHidden/>
    <w:rsid w:val="00845FE8"/>
  </w:style>
  <w:style w:type="character" w:styleId="Hipercze">
    <w:name w:val="Hyperlink"/>
    <w:basedOn w:val="Domylnaczcionkaakapitu"/>
    <w:rsid w:val="00867E0C"/>
    <w:rPr>
      <w:color w:val="0563C1" w:themeColor="hyperlink"/>
      <w:u w:val="single"/>
    </w:rPr>
  </w:style>
  <w:style w:type="character" w:styleId="Nierozpoznanawzmianka">
    <w:name w:val="Unresolved Mention"/>
    <w:basedOn w:val="Domylnaczcionkaakapitu"/>
    <w:uiPriority w:val="99"/>
    <w:semiHidden/>
    <w:unhideWhenUsed/>
    <w:rsid w:val="00867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630708">
      <w:bodyDiv w:val="1"/>
      <w:marLeft w:val="0"/>
      <w:marRight w:val="0"/>
      <w:marTop w:val="0"/>
      <w:marBottom w:val="0"/>
      <w:divBdr>
        <w:top w:val="none" w:sz="0" w:space="0" w:color="auto"/>
        <w:left w:val="none" w:sz="0" w:space="0" w:color="auto"/>
        <w:bottom w:val="none" w:sz="0" w:space="0" w:color="auto"/>
        <w:right w:val="none" w:sz="0" w:space="0" w:color="auto"/>
      </w:divBdr>
    </w:div>
    <w:div w:id="960302588">
      <w:bodyDiv w:val="1"/>
      <w:marLeft w:val="0"/>
      <w:marRight w:val="0"/>
      <w:marTop w:val="0"/>
      <w:marBottom w:val="0"/>
      <w:divBdr>
        <w:top w:val="none" w:sz="0" w:space="0" w:color="auto"/>
        <w:left w:val="none" w:sz="0" w:space="0" w:color="auto"/>
        <w:bottom w:val="none" w:sz="0" w:space="0" w:color="auto"/>
        <w:right w:val="none" w:sz="0" w:space="0" w:color="auto"/>
      </w:divBdr>
    </w:div>
    <w:div w:id="1011108389">
      <w:bodyDiv w:val="1"/>
      <w:marLeft w:val="0"/>
      <w:marRight w:val="0"/>
      <w:marTop w:val="0"/>
      <w:marBottom w:val="0"/>
      <w:divBdr>
        <w:top w:val="none" w:sz="0" w:space="0" w:color="auto"/>
        <w:left w:val="none" w:sz="0" w:space="0" w:color="auto"/>
        <w:bottom w:val="none" w:sz="0" w:space="0" w:color="auto"/>
        <w:right w:val="none" w:sz="0" w:space="0" w:color="auto"/>
      </w:divBdr>
    </w:div>
    <w:div w:id="174807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fip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kd2010\Raporty\Template\Umowa%20zlecenia\G&#322;&#243;wn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787A1-C576-4729-B624-C87CDC64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Główny</Template>
  <TotalTime>95</TotalTime>
  <Pages>11</Pages>
  <Words>2803</Words>
  <Characters>18207</Characters>
  <Application>Microsoft Office Word</Application>
  <DocSecurity>0</DocSecurity>
  <Lines>151</Lines>
  <Paragraphs>41</Paragraphs>
  <ScaleCrop>false</ScaleCrop>
  <HeadingPairs>
    <vt:vector size="2" baseType="variant">
      <vt:variant>
        <vt:lpstr>Tytuł</vt:lpstr>
      </vt:variant>
      <vt:variant>
        <vt:i4>1</vt:i4>
      </vt:variant>
    </vt:vector>
  </HeadingPairs>
  <TitlesOfParts>
    <vt:vector size="1" baseType="lpstr">
      <vt:lpstr>Formularz danych uczestnika VH</vt:lpstr>
    </vt:vector>
  </TitlesOfParts>
  <Company>Matrix</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danych uczestnika VH</dc:title>
  <dc:subject/>
  <dc:creator>Wyższa</dc:creator>
  <cp:keywords/>
  <cp:lastModifiedBy>Paulina Podgórska</cp:lastModifiedBy>
  <cp:revision>5</cp:revision>
  <cp:lastPrinted>2025-11-18T07:59:00Z</cp:lastPrinted>
  <dcterms:created xsi:type="dcterms:W3CDTF">2025-11-17T07:59:00Z</dcterms:created>
  <dcterms:modified xsi:type="dcterms:W3CDTF">2026-01-12T14:17:00Z</dcterms:modified>
</cp:coreProperties>
</file>